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W w:w="0" w:type="auto"/>
        <w:tblBorders>
          <w:bottom w:val="single" w:sz="12" w:space="0" w:color="F0F0F0" w:themeColor="backgroun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Diseño de tabla"/>
      </w:tblPr>
      <w:tblGrid>
        <w:gridCol w:w="8789"/>
        <w:gridCol w:w="1965"/>
      </w:tblGrid>
      <w:tr w:rsidR="00A70674" w:rsidRPr="002C2EA1" w14:paraId="00265A61" w14:textId="77777777" w:rsidTr="003B4D68">
        <w:tc>
          <w:tcPr>
            <w:tcW w:w="8789" w:type="dxa"/>
            <w:tcBorders>
              <w:bottom w:val="nil"/>
              <w:right w:val="single" w:sz="18" w:space="0" w:color="B3B3B3" w:themeColor="background2" w:themeShade="BF"/>
            </w:tcBorders>
            <w:vAlign w:val="center"/>
          </w:tcPr>
          <w:p w14:paraId="1BD614AC" w14:textId="77777777" w:rsidR="00A70674" w:rsidRPr="003B4D68" w:rsidRDefault="0090638D">
            <w:pPr>
              <w:pStyle w:val="Ttulo"/>
              <w:rPr>
                <w:sz w:val="32"/>
                <w:szCs w:val="32"/>
                <w:lang w:bidi="es-ES"/>
              </w:rPr>
            </w:pPr>
            <w:r w:rsidRPr="003B4D68">
              <w:rPr>
                <w:sz w:val="32"/>
                <w:szCs w:val="32"/>
                <w:lang w:bidi="es-ES"/>
              </w:rPr>
              <w:t xml:space="preserve">Calendario Reuniones Ordinarias Comités Científicos </w:t>
            </w:r>
          </w:p>
          <w:p w14:paraId="7EE3DE07" w14:textId="77777777" w:rsidR="0090638D" w:rsidRPr="002C2EA1" w:rsidRDefault="0090638D">
            <w:pPr>
              <w:pStyle w:val="Ttulo"/>
            </w:pPr>
            <w:r w:rsidRPr="003B4D68">
              <w:rPr>
                <w:sz w:val="32"/>
                <w:szCs w:val="32"/>
              </w:rPr>
              <w:t>Comité de Investigación</w:t>
            </w:r>
            <w:r w:rsidR="003B4D68">
              <w:rPr>
                <w:sz w:val="32"/>
                <w:szCs w:val="32"/>
              </w:rPr>
              <w:t xml:space="preserve"> y </w:t>
            </w:r>
            <w:r w:rsidRPr="003B4D68">
              <w:rPr>
                <w:sz w:val="32"/>
                <w:szCs w:val="32"/>
              </w:rPr>
              <w:t>Comité Ética en Investigación</w:t>
            </w:r>
            <w:r>
              <w:t xml:space="preserve"> </w:t>
            </w:r>
          </w:p>
        </w:tc>
        <w:tc>
          <w:tcPr>
            <w:tcW w:w="1965" w:type="dxa"/>
            <w:tcBorders>
              <w:left w:val="single" w:sz="18" w:space="0" w:color="B3B3B3" w:themeColor="background2" w:themeShade="BF"/>
              <w:bottom w:val="nil"/>
            </w:tcBorders>
            <w:vAlign w:val="center"/>
          </w:tcPr>
          <w:p w14:paraId="06C9A0B1" w14:textId="77777777" w:rsidR="00A70674" w:rsidRPr="003B4D68" w:rsidRDefault="0090638D">
            <w:pPr>
              <w:pStyle w:val="Subttulo"/>
              <w:rPr>
                <w:sz w:val="44"/>
                <w:szCs w:val="44"/>
              </w:rPr>
            </w:pPr>
            <w:r w:rsidRPr="003B4D68">
              <w:rPr>
                <w:sz w:val="44"/>
                <w:szCs w:val="44"/>
                <w:lang w:bidi="es-ES"/>
              </w:rPr>
              <w:t>2021</w:t>
            </w:r>
          </w:p>
        </w:tc>
      </w:tr>
      <w:tr w:rsidR="00A70674" w:rsidRPr="002C2EA1" w14:paraId="3A78047F" w14:textId="77777777" w:rsidTr="003B4D68">
        <w:trPr>
          <w:trHeight w:hRule="exact" w:val="144"/>
        </w:trPr>
        <w:tc>
          <w:tcPr>
            <w:tcW w:w="8789" w:type="dxa"/>
            <w:tcBorders>
              <w:top w:val="nil"/>
              <w:bottom w:val="single" w:sz="18" w:space="0" w:color="B3B3B3" w:themeColor="background2" w:themeShade="BF"/>
            </w:tcBorders>
          </w:tcPr>
          <w:p w14:paraId="5A65F7EE" w14:textId="77777777" w:rsidR="00A70674" w:rsidRPr="002C2EA1" w:rsidRDefault="00A70674">
            <w:pPr>
              <w:pStyle w:val="Sinespaciado"/>
            </w:pPr>
          </w:p>
        </w:tc>
        <w:tc>
          <w:tcPr>
            <w:tcW w:w="1965" w:type="dxa"/>
            <w:tcBorders>
              <w:bottom w:val="single" w:sz="18" w:space="0" w:color="B3B3B3" w:themeColor="background2" w:themeShade="BF"/>
            </w:tcBorders>
          </w:tcPr>
          <w:p w14:paraId="14E54440" w14:textId="77777777" w:rsidR="00A70674" w:rsidRPr="002C2EA1" w:rsidRDefault="00A70674">
            <w:pPr>
              <w:pStyle w:val="Sinespaciado"/>
            </w:pPr>
          </w:p>
        </w:tc>
      </w:tr>
    </w:tbl>
    <w:p w14:paraId="29514D49" w14:textId="77777777" w:rsidR="00A70674" w:rsidRPr="002C2EA1" w:rsidRDefault="00A70674">
      <w:pPr>
        <w:pStyle w:val="Sinespaciado"/>
      </w:pPr>
    </w:p>
    <w:tbl>
      <w:tblPr>
        <w:tblStyle w:val="Tabladediseo"/>
        <w:tblW w:w="0" w:type="auto"/>
        <w:tblLayout w:type="fixed"/>
        <w:tblLook w:val="04A0" w:firstRow="1" w:lastRow="0" w:firstColumn="1" w:lastColumn="0" w:noHBand="0" w:noVBand="1"/>
        <w:tblCaption w:val="Tabla de diseño de calendario"/>
      </w:tblPr>
      <w:tblGrid>
        <w:gridCol w:w="3214"/>
        <w:gridCol w:w="579"/>
        <w:gridCol w:w="3214"/>
        <w:gridCol w:w="579"/>
        <w:gridCol w:w="3214"/>
      </w:tblGrid>
      <w:tr w:rsidR="00A70674" w:rsidRPr="002C2EA1" w14:paraId="7B72C1D0" w14:textId="77777777">
        <w:tc>
          <w:tcPr>
            <w:tcW w:w="3214" w:type="dxa"/>
          </w:tcPr>
          <w:tbl>
            <w:tblPr>
              <w:tblStyle w:val="Diseomensual"/>
              <w:tblW w:w="5000" w:type="pct"/>
              <w:tblLayout w:type="fixed"/>
              <w:tblLook w:val="04A0" w:firstRow="1" w:lastRow="0" w:firstColumn="1" w:lastColumn="0" w:noHBand="0" w:noVBand="1"/>
              <w:tblCaption w:val="Tabla de diseño mensual"/>
            </w:tblPr>
            <w:tblGrid>
              <w:gridCol w:w="3146"/>
            </w:tblGrid>
            <w:tr w:rsidR="00A70674" w:rsidRPr="002C2EA1" w14:paraId="62C8A4D8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2F0EB87F" w14:textId="2E081873" w:rsidR="00A70674" w:rsidRPr="002C2EA1" w:rsidRDefault="0090638D">
                  <w:pPr>
                    <w:spacing w:before="48" w:after="48"/>
                  </w:pPr>
                  <w:r>
                    <w:rPr>
                      <w:lang w:bidi="es-ES"/>
                    </w:rPr>
                    <w:t>Ene</w:t>
                  </w:r>
                  <w:r w:rsidR="002D0BDA">
                    <w:rPr>
                      <w:lang w:bidi="es-ES"/>
                    </w:rPr>
                    <w:t>ro</w:t>
                  </w:r>
                  <w:r>
                    <w:rPr>
                      <w:lang w:bidi="es-ES"/>
                    </w:rPr>
                    <w:t xml:space="preserve"> 2021</w:t>
                  </w:r>
                </w:p>
              </w:tc>
            </w:tr>
            <w:tr w:rsidR="00A70674" w:rsidRPr="002C2EA1" w14:paraId="74A94B1B" w14:textId="77777777" w:rsidTr="00A70674">
              <w:tc>
                <w:tcPr>
                  <w:tcW w:w="5000" w:type="pct"/>
                </w:tcPr>
                <w:tbl>
                  <w:tblPr>
                    <w:tblStyle w:val="Tablamensual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Tabla mensual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B002B2" w:rsidRPr="002C2EA1" w14:paraId="0613D7DF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4668E1F6" w14:textId="77777777" w:rsidR="00B002B2" w:rsidRPr="002C2EA1" w:rsidRDefault="00B002B2" w:rsidP="00B002B2">
                        <w:r w:rsidRPr="002C2EA1">
                          <w:rPr>
                            <w:lang w:bidi="es-ES"/>
                          </w:rPr>
                          <w:t>L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0B17EFF" w14:textId="77777777" w:rsidR="00B002B2" w:rsidRPr="002C2EA1" w:rsidRDefault="00B002B2" w:rsidP="002C2EA1">
                        <w:r w:rsidRPr="002C2EA1">
                          <w:rPr>
                            <w:lang w:bidi="es-ES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461D44D" w14:textId="77777777" w:rsidR="00B002B2" w:rsidRPr="002C2EA1" w:rsidRDefault="002C2EA1" w:rsidP="00B002B2">
                        <w:r w:rsidRPr="002C2EA1">
                          <w:rPr>
                            <w:lang w:bidi="es-ES"/>
                          </w:rPr>
                          <w:t>X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81A7BBE" w14:textId="77777777" w:rsidR="00B002B2" w:rsidRPr="002C2EA1" w:rsidRDefault="00B002B2" w:rsidP="00B002B2">
                        <w:r w:rsidRPr="002C2EA1">
                          <w:rPr>
                            <w:lang w:bidi="es-ES"/>
                          </w:rPr>
                          <w:t>J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B0A05E8" w14:textId="77777777" w:rsidR="00B002B2" w:rsidRPr="002C2EA1" w:rsidRDefault="00B002B2" w:rsidP="00B002B2">
                        <w:r w:rsidRPr="002C2EA1">
                          <w:rPr>
                            <w:lang w:bidi="es-ES"/>
                          </w:rPr>
                          <w:t>V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A9185FA" w14:textId="77777777" w:rsidR="00B002B2" w:rsidRPr="002C2EA1" w:rsidRDefault="00B002B2" w:rsidP="00B002B2">
                        <w:r w:rsidRPr="002C2EA1">
                          <w:rPr>
                            <w:lang w:bidi="es-ES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BCD827E" w14:textId="77777777" w:rsidR="00B002B2" w:rsidRPr="002C2EA1" w:rsidRDefault="00B002B2" w:rsidP="00B002B2">
                        <w:r w:rsidRPr="002C2EA1">
                          <w:rPr>
                            <w:lang w:bidi="es-ES"/>
                          </w:rPr>
                          <w:t>D</w:t>
                        </w:r>
                      </w:p>
                    </w:tc>
                  </w:tr>
                  <w:tr w:rsidR="00B002B2" w:rsidRPr="002C2EA1" w14:paraId="3659566D" w14:textId="77777777" w:rsidTr="00F960E4">
                    <w:tc>
                      <w:tcPr>
                        <w:tcW w:w="448" w:type="dxa"/>
                        <w:shd w:val="clear" w:color="auto" w:fill="66940C" w:themeFill="accent5" w:themeFillShade="BF"/>
                      </w:tcPr>
                      <w:p w14:paraId="424D2D0D" w14:textId="77777777" w:rsidR="00B002B2" w:rsidRPr="002C2EA1" w:rsidRDefault="00773E42" w:rsidP="00B002B2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5C6178D" w14:textId="77777777" w:rsidR="00B002B2" w:rsidRPr="002C2EA1" w:rsidRDefault="00773E42" w:rsidP="00B002B2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B824F2B" w14:textId="77777777" w:rsidR="00B002B2" w:rsidRPr="002C2EA1" w:rsidRDefault="00773E42" w:rsidP="00B002B2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1240163" w14:textId="77777777" w:rsidR="00B002B2" w:rsidRPr="002C2EA1" w:rsidRDefault="00773E42" w:rsidP="00B002B2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D55E17F" w14:textId="77777777" w:rsidR="00B002B2" w:rsidRPr="002C2EA1" w:rsidRDefault="00FD2412" w:rsidP="00B002B2">
                        <w:r>
                          <w:rPr>
                            <w:lang w:bidi="es-ES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2B89742" w14:textId="77777777" w:rsidR="00B002B2" w:rsidRPr="002C2EA1" w:rsidRDefault="00FD2412" w:rsidP="00B002B2">
                        <w:r>
                          <w:rPr>
                            <w:lang w:bidi="es-ES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E8F9BD1" w14:textId="77777777" w:rsidR="00B002B2" w:rsidRPr="002C2EA1" w:rsidRDefault="00FD2412" w:rsidP="00B002B2">
                        <w:r>
                          <w:rPr>
                            <w:lang w:bidi="es-ES"/>
                          </w:rPr>
                          <w:t>3</w:t>
                        </w:r>
                      </w:p>
                    </w:tc>
                  </w:tr>
                  <w:tr w:rsidR="00B002B2" w:rsidRPr="002C2EA1" w14:paraId="64A95DF7" w14:textId="77777777" w:rsidTr="00A70674">
                    <w:tc>
                      <w:tcPr>
                        <w:tcW w:w="448" w:type="dxa"/>
                      </w:tcPr>
                      <w:p w14:paraId="1C55619A" w14:textId="77777777" w:rsidR="00B002B2" w:rsidRPr="002C2EA1" w:rsidRDefault="00FD2412" w:rsidP="00B002B2">
                        <w:r>
                          <w:rPr>
                            <w:lang w:bidi="es-ES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28E07CC" w14:textId="77777777" w:rsidR="00B002B2" w:rsidRPr="002C2EA1" w:rsidRDefault="00FD2412" w:rsidP="00B002B2">
                        <w:r>
                          <w:rPr>
                            <w:lang w:bidi="es-ES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DCDCF16" w14:textId="77777777" w:rsidR="00B002B2" w:rsidRPr="002C2EA1" w:rsidRDefault="00FD2412" w:rsidP="00B002B2">
                        <w:r>
                          <w:rPr>
                            <w:lang w:bidi="es-ES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B8E5EC1" w14:textId="77777777" w:rsidR="00B002B2" w:rsidRPr="002C2EA1" w:rsidRDefault="00FD2412" w:rsidP="00B002B2">
                        <w:r>
                          <w:rPr>
                            <w:lang w:bidi="es-ES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FD5CAFB" w14:textId="77777777" w:rsidR="00B002B2" w:rsidRPr="002C2EA1" w:rsidRDefault="00FD2412" w:rsidP="00B002B2">
                        <w:r>
                          <w:rPr>
                            <w:lang w:bidi="es-ES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7D8FA36" w14:textId="77777777" w:rsidR="00B002B2" w:rsidRPr="002C2EA1" w:rsidRDefault="00FD2412" w:rsidP="00B002B2">
                        <w:r>
                          <w:rPr>
                            <w:lang w:bidi="es-ES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A03F3B5" w14:textId="77777777" w:rsidR="00B002B2" w:rsidRPr="002C2EA1" w:rsidRDefault="00B002B2" w:rsidP="00B002B2">
                        <w:r w:rsidRPr="002C2EA1">
                          <w:rPr>
                            <w:lang w:bidi="es-ES"/>
                          </w:rPr>
                          <w:t>1</w:t>
                        </w:r>
                        <w:r w:rsidR="00FD2412">
                          <w:rPr>
                            <w:lang w:bidi="es-ES"/>
                          </w:rPr>
                          <w:t>0</w:t>
                        </w:r>
                      </w:p>
                    </w:tc>
                  </w:tr>
                  <w:tr w:rsidR="00B002B2" w:rsidRPr="002C2EA1" w14:paraId="3960D4F8" w14:textId="77777777" w:rsidTr="00F960E4">
                    <w:tc>
                      <w:tcPr>
                        <w:tcW w:w="448" w:type="dxa"/>
                        <w:shd w:val="clear" w:color="auto" w:fill="FFD921" w:themeFill="accent2" w:themeFillShade="BF"/>
                      </w:tcPr>
                      <w:p w14:paraId="5086A632" w14:textId="77777777" w:rsidR="00B002B2" w:rsidRPr="002C2EA1" w:rsidRDefault="00B002B2" w:rsidP="00B002B2">
                        <w:r w:rsidRPr="002C2EA1">
                          <w:rPr>
                            <w:lang w:bidi="es-ES"/>
                          </w:rPr>
                          <w:t>1</w:t>
                        </w:r>
                        <w:r w:rsidR="00FD2412">
                          <w:rPr>
                            <w:lang w:bidi="es-ES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8A2A15B" w14:textId="77777777" w:rsidR="00B002B2" w:rsidRPr="002C2EA1" w:rsidRDefault="00B002B2" w:rsidP="00B002B2">
                        <w:r w:rsidRPr="002C2EA1">
                          <w:rPr>
                            <w:lang w:bidi="es-ES"/>
                          </w:rPr>
                          <w:t>1</w:t>
                        </w:r>
                        <w:r w:rsidR="00FD2412">
                          <w:rPr>
                            <w:lang w:bidi="es-ES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2150E0D" w14:textId="77777777" w:rsidR="00B002B2" w:rsidRPr="002C2EA1" w:rsidRDefault="00B002B2" w:rsidP="00B002B2">
                        <w:r w:rsidRPr="002C2EA1">
                          <w:rPr>
                            <w:lang w:bidi="es-ES"/>
                          </w:rPr>
                          <w:t>1</w:t>
                        </w:r>
                        <w:r w:rsidR="00FD2412">
                          <w:rPr>
                            <w:lang w:bidi="es-ES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CC8FB70" w14:textId="77777777" w:rsidR="00B002B2" w:rsidRPr="002C2EA1" w:rsidRDefault="00B002B2" w:rsidP="00B002B2">
                        <w:r w:rsidRPr="002C2EA1">
                          <w:rPr>
                            <w:lang w:bidi="es-ES"/>
                          </w:rPr>
                          <w:t>1</w:t>
                        </w:r>
                        <w:r w:rsidR="00FD2412">
                          <w:rPr>
                            <w:lang w:bidi="es-ES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562D520" w14:textId="77777777" w:rsidR="00B002B2" w:rsidRPr="002C2EA1" w:rsidRDefault="00B002B2" w:rsidP="00B002B2">
                        <w:r w:rsidRPr="002C2EA1">
                          <w:rPr>
                            <w:lang w:bidi="es-ES"/>
                          </w:rPr>
                          <w:t>1</w:t>
                        </w:r>
                        <w:r w:rsidR="00FD2412">
                          <w:rPr>
                            <w:lang w:bidi="es-ES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B96F382" w14:textId="77777777" w:rsidR="00B002B2" w:rsidRPr="002C2EA1" w:rsidRDefault="00B002B2" w:rsidP="00B002B2">
                        <w:r w:rsidRPr="002C2EA1">
                          <w:rPr>
                            <w:lang w:bidi="es-ES"/>
                          </w:rPr>
                          <w:t>1</w:t>
                        </w:r>
                        <w:r w:rsidR="00FD2412">
                          <w:rPr>
                            <w:lang w:bidi="es-ES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908959F" w14:textId="77777777" w:rsidR="00B002B2" w:rsidRPr="002C2EA1" w:rsidRDefault="00B002B2" w:rsidP="00B002B2">
                        <w:r w:rsidRPr="002C2EA1">
                          <w:rPr>
                            <w:lang w:bidi="es-ES"/>
                          </w:rPr>
                          <w:t>1</w:t>
                        </w:r>
                        <w:r w:rsidR="00FD2412">
                          <w:rPr>
                            <w:lang w:bidi="es-ES"/>
                          </w:rPr>
                          <w:t>7</w:t>
                        </w:r>
                      </w:p>
                    </w:tc>
                  </w:tr>
                  <w:tr w:rsidR="00B002B2" w:rsidRPr="002C2EA1" w14:paraId="42A0F017" w14:textId="77777777" w:rsidTr="00CE0340"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52D710A0" w14:textId="77777777" w:rsidR="00B002B2" w:rsidRPr="002C2EA1" w:rsidRDefault="00B002B2" w:rsidP="00B002B2">
                        <w:r w:rsidRPr="002C2EA1">
                          <w:rPr>
                            <w:lang w:bidi="es-ES"/>
                          </w:rPr>
                          <w:t>1</w:t>
                        </w:r>
                        <w:r w:rsidR="00FD2412">
                          <w:rPr>
                            <w:lang w:bidi="es-ES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1FA59E7F" w14:textId="77777777" w:rsidR="00B002B2" w:rsidRPr="002C2EA1" w:rsidRDefault="00FD2412" w:rsidP="00B002B2">
                        <w:r>
                          <w:rPr>
                            <w:lang w:bidi="es-ES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FBE35D8" w14:textId="77777777" w:rsidR="00B002B2" w:rsidRPr="002C2EA1" w:rsidRDefault="00B002B2" w:rsidP="00B002B2">
                        <w:r w:rsidRPr="002C2EA1">
                          <w:rPr>
                            <w:lang w:bidi="es-ES"/>
                          </w:rPr>
                          <w:t>2</w:t>
                        </w:r>
                        <w:r w:rsidR="00FD2412">
                          <w:rPr>
                            <w:lang w:bidi="es-ES"/>
                          </w:rPr>
                          <w:t>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F2472CA" w14:textId="77777777" w:rsidR="00B002B2" w:rsidRPr="002C2EA1" w:rsidRDefault="00B002B2" w:rsidP="00B002B2">
                        <w:r w:rsidRPr="002C2EA1">
                          <w:rPr>
                            <w:lang w:bidi="es-ES"/>
                          </w:rPr>
                          <w:t>2</w:t>
                        </w:r>
                        <w:r w:rsidR="00FD2412">
                          <w:rPr>
                            <w:lang w:bidi="es-ES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45488A0" w14:textId="77777777" w:rsidR="00B002B2" w:rsidRPr="002C2EA1" w:rsidRDefault="00B002B2" w:rsidP="00B002B2">
                        <w:r w:rsidRPr="002C2EA1">
                          <w:rPr>
                            <w:lang w:bidi="es-ES"/>
                          </w:rPr>
                          <w:t>2</w:t>
                        </w:r>
                        <w:r w:rsidR="00FD2412">
                          <w:rPr>
                            <w:lang w:bidi="es-ES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A0A226A" w14:textId="77777777" w:rsidR="00B002B2" w:rsidRPr="002C2EA1" w:rsidRDefault="00B002B2" w:rsidP="00B002B2">
                        <w:r w:rsidRPr="002C2EA1">
                          <w:rPr>
                            <w:lang w:bidi="es-ES"/>
                          </w:rPr>
                          <w:t>2</w:t>
                        </w:r>
                        <w:r w:rsidR="00FD2412">
                          <w:rPr>
                            <w:lang w:bidi="es-ES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1D71080" w14:textId="77777777" w:rsidR="00B002B2" w:rsidRPr="002C2EA1" w:rsidRDefault="00B002B2" w:rsidP="00B002B2">
                        <w:r w:rsidRPr="002C2EA1">
                          <w:rPr>
                            <w:lang w:bidi="es-ES"/>
                          </w:rPr>
                          <w:t>2</w:t>
                        </w:r>
                        <w:r w:rsidR="00FD2412">
                          <w:rPr>
                            <w:lang w:bidi="es-ES"/>
                          </w:rPr>
                          <w:t>4</w:t>
                        </w:r>
                      </w:p>
                    </w:tc>
                  </w:tr>
                  <w:tr w:rsidR="00B002B2" w:rsidRPr="002C2EA1" w14:paraId="760988DD" w14:textId="77777777" w:rsidTr="00F960E4">
                    <w:tc>
                      <w:tcPr>
                        <w:tcW w:w="448" w:type="dxa"/>
                        <w:shd w:val="clear" w:color="auto" w:fill="66940C" w:themeFill="accent5" w:themeFillShade="BF"/>
                      </w:tcPr>
                      <w:p w14:paraId="33278A48" w14:textId="77777777" w:rsidR="00B002B2" w:rsidRPr="002C2EA1" w:rsidRDefault="00B002B2" w:rsidP="00B002B2">
                        <w:r w:rsidRPr="002C2EA1">
                          <w:rPr>
                            <w:lang w:bidi="es-ES"/>
                          </w:rPr>
                          <w:t>2</w:t>
                        </w:r>
                        <w:r w:rsidR="00FD2412">
                          <w:rPr>
                            <w:lang w:bidi="es-ES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EF0C387" w14:textId="77777777" w:rsidR="00B002B2" w:rsidRPr="002C2EA1" w:rsidRDefault="00B002B2" w:rsidP="00B002B2">
                        <w:r w:rsidRPr="002C2EA1">
                          <w:rPr>
                            <w:lang w:bidi="es-ES"/>
                          </w:rPr>
                          <w:t>2</w:t>
                        </w:r>
                        <w:r w:rsidR="00FD2412">
                          <w:rPr>
                            <w:lang w:bidi="es-ES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589BD94" w14:textId="77777777" w:rsidR="00B002B2" w:rsidRPr="002C2EA1" w:rsidRDefault="00B002B2" w:rsidP="00B002B2">
                        <w:r w:rsidRPr="002C2EA1">
                          <w:rPr>
                            <w:lang w:bidi="es-ES"/>
                          </w:rPr>
                          <w:t>2</w:t>
                        </w:r>
                        <w:r w:rsidR="00FD2412">
                          <w:rPr>
                            <w:lang w:bidi="es-ES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03A9EB2" w14:textId="77777777" w:rsidR="00B002B2" w:rsidRPr="002C2EA1" w:rsidRDefault="00B002B2" w:rsidP="00B002B2">
                        <w:r w:rsidRPr="002C2EA1">
                          <w:rPr>
                            <w:lang w:bidi="es-ES"/>
                          </w:rPr>
                          <w:t>2</w:t>
                        </w:r>
                        <w:r w:rsidR="00FD2412">
                          <w:rPr>
                            <w:lang w:bidi="es-ES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73E6FAE3" w14:textId="77777777" w:rsidR="00B002B2" w:rsidRPr="002C2EA1" w:rsidRDefault="00FD2412" w:rsidP="00B002B2">
                        <w:r>
                          <w:rPr>
                            <w:lang w:bidi="es-ES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F33C9B3" w14:textId="77777777" w:rsidR="00B002B2" w:rsidRPr="002C2EA1" w:rsidRDefault="00B002B2" w:rsidP="00B002B2">
                        <w:r w:rsidRPr="002C2EA1">
                          <w:rPr>
                            <w:lang w:bidi="es-ES"/>
                          </w:rPr>
                          <w:t>3</w:t>
                        </w:r>
                        <w:r w:rsidR="00FD2412">
                          <w:rPr>
                            <w:lang w:bidi="es-ES"/>
                          </w:rPr>
                          <w:t>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0CDE652" w14:textId="77777777" w:rsidR="00B002B2" w:rsidRPr="002C2EA1" w:rsidRDefault="00F960E4" w:rsidP="00B002B2">
                        <w:r>
                          <w:t>31</w:t>
                        </w:r>
                      </w:p>
                    </w:tc>
                  </w:tr>
                  <w:tr w:rsidR="00B002B2" w:rsidRPr="002C2EA1" w14:paraId="5193DDB3" w14:textId="77777777" w:rsidTr="00A70674">
                    <w:tc>
                      <w:tcPr>
                        <w:tcW w:w="448" w:type="dxa"/>
                      </w:tcPr>
                      <w:p w14:paraId="66D48583" w14:textId="77777777" w:rsidR="00B002B2" w:rsidRPr="002C2EA1" w:rsidRDefault="00B002B2" w:rsidP="00B002B2"/>
                    </w:tc>
                    <w:tc>
                      <w:tcPr>
                        <w:tcW w:w="448" w:type="dxa"/>
                      </w:tcPr>
                      <w:p w14:paraId="0212E84E" w14:textId="77777777" w:rsidR="00B002B2" w:rsidRPr="002C2EA1" w:rsidRDefault="00B002B2" w:rsidP="00B002B2"/>
                    </w:tc>
                    <w:tc>
                      <w:tcPr>
                        <w:tcW w:w="448" w:type="dxa"/>
                      </w:tcPr>
                      <w:p w14:paraId="2A66B986" w14:textId="77777777" w:rsidR="00B002B2" w:rsidRPr="002C2EA1" w:rsidRDefault="00B002B2" w:rsidP="00B002B2"/>
                    </w:tc>
                    <w:tc>
                      <w:tcPr>
                        <w:tcW w:w="448" w:type="dxa"/>
                      </w:tcPr>
                      <w:p w14:paraId="41E82492" w14:textId="77777777" w:rsidR="00B002B2" w:rsidRPr="002C2EA1" w:rsidRDefault="00B002B2" w:rsidP="00B002B2"/>
                    </w:tc>
                    <w:tc>
                      <w:tcPr>
                        <w:tcW w:w="448" w:type="dxa"/>
                      </w:tcPr>
                      <w:p w14:paraId="01CFCC2F" w14:textId="77777777" w:rsidR="00B002B2" w:rsidRPr="002C2EA1" w:rsidRDefault="00B002B2" w:rsidP="00B002B2"/>
                    </w:tc>
                    <w:tc>
                      <w:tcPr>
                        <w:tcW w:w="448" w:type="dxa"/>
                      </w:tcPr>
                      <w:p w14:paraId="1BD8E412" w14:textId="77777777" w:rsidR="00B002B2" w:rsidRPr="002C2EA1" w:rsidRDefault="00B002B2" w:rsidP="00B002B2"/>
                    </w:tc>
                    <w:tc>
                      <w:tcPr>
                        <w:tcW w:w="448" w:type="dxa"/>
                      </w:tcPr>
                      <w:p w14:paraId="6AB23478" w14:textId="77777777" w:rsidR="00B002B2" w:rsidRPr="002C2EA1" w:rsidRDefault="00B002B2" w:rsidP="00B002B2"/>
                    </w:tc>
                  </w:tr>
                </w:tbl>
                <w:p w14:paraId="30ACEA67" w14:textId="77777777" w:rsidR="00A70674" w:rsidRPr="002C2EA1" w:rsidRDefault="00A70674"/>
              </w:tc>
            </w:tr>
          </w:tbl>
          <w:p w14:paraId="1DB334E9" w14:textId="77777777" w:rsidR="00A70674" w:rsidRPr="002C2EA1" w:rsidRDefault="00A70674"/>
        </w:tc>
        <w:tc>
          <w:tcPr>
            <w:tcW w:w="579" w:type="dxa"/>
          </w:tcPr>
          <w:p w14:paraId="7F0189E9" w14:textId="77777777" w:rsidR="00A70674" w:rsidRPr="002C2EA1" w:rsidRDefault="00A70674"/>
        </w:tc>
        <w:tc>
          <w:tcPr>
            <w:tcW w:w="3214" w:type="dxa"/>
          </w:tcPr>
          <w:tbl>
            <w:tblPr>
              <w:tblStyle w:val="Diseomensual"/>
              <w:tblW w:w="5000" w:type="pct"/>
              <w:tblLayout w:type="fixed"/>
              <w:tblLook w:val="04A0" w:firstRow="1" w:lastRow="0" w:firstColumn="1" w:lastColumn="0" w:noHBand="0" w:noVBand="1"/>
              <w:tblCaption w:val="Tabla de diseño mensual"/>
            </w:tblPr>
            <w:tblGrid>
              <w:gridCol w:w="3146"/>
            </w:tblGrid>
            <w:tr w:rsidR="00A70674" w:rsidRPr="002C2EA1" w14:paraId="27D09EFF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7914A37B" w14:textId="62038AC8" w:rsidR="00A70674" w:rsidRPr="002C2EA1" w:rsidRDefault="00F960E4">
                  <w:pPr>
                    <w:spacing w:before="48" w:after="48"/>
                  </w:pPr>
                  <w:r>
                    <w:rPr>
                      <w:lang w:bidi="es-ES"/>
                    </w:rPr>
                    <w:t>Feb</w:t>
                  </w:r>
                  <w:r w:rsidR="002D0BDA">
                    <w:rPr>
                      <w:lang w:bidi="es-ES"/>
                    </w:rPr>
                    <w:t>rero</w:t>
                  </w:r>
                  <w:r>
                    <w:rPr>
                      <w:lang w:bidi="es-ES"/>
                    </w:rPr>
                    <w:t xml:space="preserve"> 2021</w:t>
                  </w:r>
                </w:p>
              </w:tc>
            </w:tr>
            <w:tr w:rsidR="00A70674" w:rsidRPr="002C2EA1" w14:paraId="304C2E4E" w14:textId="77777777" w:rsidTr="00A70674">
              <w:tc>
                <w:tcPr>
                  <w:tcW w:w="5000" w:type="pct"/>
                </w:tcPr>
                <w:tbl>
                  <w:tblPr>
                    <w:tblStyle w:val="Tablamensual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Tabla mensual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C2EA1" w:rsidRPr="002C2EA1" w14:paraId="36D2B7B6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0970531D" w14:textId="77777777" w:rsidR="002C2EA1" w:rsidRPr="002C2EA1" w:rsidRDefault="002C2EA1" w:rsidP="002C2EA1">
                        <w:r w:rsidRPr="002C2EA1">
                          <w:rPr>
                            <w:lang w:bidi="es-ES"/>
                          </w:rPr>
                          <w:t>L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5313509" w14:textId="77777777" w:rsidR="002C2EA1" w:rsidRPr="002C2EA1" w:rsidRDefault="002C2EA1" w:rsidP="002C2EA1">
                        <w:r w:rsidRPr="002C2EA1">
                          <w:rPr>
                            <w:lang w:bidi="es-ES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BCC6845" w14:textId="77777777" w:rsidR="002C2EA1" w:rsidRPr="002C2EA1" w:rsidRDefault="002C2EA1" w:rsidP="002C2EA1">
                        <w:r w:rsidRPr="002C2EA1">
                          <w:rPr>
                            <w:lang w:bidi="es-ES"/>
                          </w:rPr>
                          <w:t>X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BC8FC47" w14:textId="77777777" w:rsidR="002C2EA1" w:rsidRPr="002C2EA1" w:rsidRDefault="002C2EA1" w:rsidP="002C2EA1">
                        <w:r w:rsidRPr="002C2EA1">
                          <w:rPr>
                            <w:lang w:bidi="es-ES"/>
                          </w:rPr>
                          <w:t>J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8830822" w14:textId="77777777" w:rsidR="002C2EA1" w:rsidRPr="002C2EA1" w:rsidRDefault="002C2EA1" w:rsidP="002C2EA1">
                        <w:r w:rsidRPr="002C2EA1">
                          <w:rPr>
                            <w:lang w:bidi="es-ES"/>
                          </w:rPr>
                          <w:t>V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5DBE01C" w14:textId="77777777" w:rsidR="002C2EA1" w:rsidRPr="002C2EA1" w:rsidRDefault="002C2EA1" w:rsidP="002C2EA1">
                        <w:r w:rsidRPr="002C2EA1">
                          <w:rPr>
                            <w:lang w:bidi="es-ES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F317141" w14:textId="77777777" w:rsidR="002C2EA1" w:rsidRPr="002C2EA1" w:rsidRDefault="002C2EA1" w:rsidP="002C2EA1">
                        <w:r w:rsidRPr="002C2EA1">
                          <w:rPr>
                            <w:lang w:bidi="es-ES"/>
                          </w:rPr>
                          <w:t>D</w:t>
                        </w:r>
                      </w:p>
                    </w:tc>
                  </w:tr>
                  <w:tr w:rsidR="00B002B2" w:rsidRPr="002C2EA1" w14:paraId="3F232D4F" w14:textId="77777777" w:rsidTr="00A70674">
                    <w:tc>
                      <w:tcPr>
                        <w:tcW w:w="448" w:type="dxa"/>
                      </w:tcPr>
                      <w:p w14:paraId="4CDE8693" w14:textId="77777777" w:rsidR="00B002B2" w:rsidRPr="002C2EA1" w:rsidRDefault="00F960E4" w:rsidP="00B002B2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FDD9DDB" w14:textId="77777777" w:rsidR="00B002B2" w:rsidRPr="002C2EA1" w:rsidRDefault="00F960E4" w:rsidP="00B002B2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3FD95FA" w14:textId="77777777" w:rsidR="00B002B2" w:rsidRPr="002C2EA1" w:rsidRDefault="00F960E4" w:rsidP="00B002B2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26F733B" w14:textId="77777777" w:rsidR="00B002B2" w:rsidRPr="002C2EA1" w:rsidRDefault="00F960E4" w:rsidP="00B002B2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8A48F5A" w14:textId="77777777" w:rsidR="00B002B2" w:rsidRPr="002C2EA1" w:rsidRDefault="00F960E4" w:rsidP="00B002B2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C1C3F59" w14:textId="77777777" w:rsidR="00B002B2" w:rsidRPr="002C2EA1" w:rsidRDefault="00F960E4" w:rsidP="00B002B2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2B6F009" w14:textId="77777777" w:rsidR="00B002B2" w:rsidRPr="002C2EA1" w:rsidRDefault="00F960E4" w:rsidP="00B002B2">
                        <w:r>
                          <w:rPr>
                            <w:lang w:bidi="es-ES"/>
                          </w:rPr>
                          <w:t>7</w:t>
                        </w:r>
                      </w:p>
                    </w:tc>
                  </w:tr>
                  <w:tr w:rsidR="00B002B2" w:rsidRPr="002C2EA1" w14:paraId="1CFDA59D" w14:textId="77777777" w:rsidTr="00F960E4">
                    <w:tc>
                      <w:tcPr>
                        <w:tcW w:w="448" w:type="dxa"/>
                        <w:shd w:val="clear" w:color="auto" w:fill="FFD921" w:themeFill="accent2" w:themeFillShade="BF"/>
                      </w:tcPr>
                      <w:p w14:paraId="438E17B4" w14:textId="77777777" w:rsidR="00B002B2" w:rsidRPr="002C2EA1" w:rsidRDefault="00F960E4" w:rsidP="00B002B2">
                        <w:r>
                          <w:rPr>
                            <w:lang w:bidi="es-ES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D30235E" w14:textId="77777777" w:rsidR="00B002B2" w:rsidRPr="002C2EA1" w:rsidRDefault="00F960E4" w:rsidP="00B002B2">
                        <w:r>
                          <w:rPr>
                            <w:lang w:bidi="es-ES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AC991DB" w14:textId="77777777" w:rsidR="00B002B2" w:rsidRPr="002C2EA1" w:rsidRDefault="00F960E4" w:rsidP="00B002B2">
                        <w:r>
                          <w:rPr>
                            <w:lang w:bidi="es-ES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1ED6E0E" w14:textId="77777777" w:rsidR="00B002B2" w:rsidRPr="002C2EA1" w:rsidRDefault="00F960E4" w:rsidP="00F960E4">
                        <w:pPr>
                          <w:jc w:val="left"/>
                        </w:pPr>
                        <w:r>
                          <w:rPr>
                            <w:lang w:bidi="es-ES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CA3CD5A" w14:textId="77777777" w:rsidR="00B002B2" w:rsidRPr="002C2EA1" w:rsidRDefault="00F960E4" w:rsidP="00F960E4">
                        <w:pPr>
                          <w:jc w:val="left"/>
                        </w:pPr>
                        <w:r>
                          <w:rPr>
                            <w:lang w:bidi="es-ES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309CD5D" w14:textId="77777777" w:rsidR="00B002B2" w:rsidRPr="002C2EA1" w:rsidRDefault="00F960E4" w:rsidP="00B002B2">
                        <w:r>
                          <w:rPr>
                            <w:lang w:bidi="es-ES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A183031" w14:textId="77777777" w:rsidR="00B002B2" w:rsidRPr="002C2EA1" w:rsidRDefault="00F960E4" w:rsidP="00B002B2">
                        <w:r>
                          <w:rPr>
                            <w:lang w:bidi="es-ES"/>
                          </w:rPr>
                          <w:t>14</w:t>
                        </w:r>
                      </w:p>
                    </w:tc>
                  </w:tr>
                  <w:tr w:rsidR="00B002B2" w:rsidRPr="002C2EA1" w14:paraId="49D31717" w14:textId="77777777" w:rsidTr="00CE0340">
                    <w:tc>
                      <w:tcPr>
                        <w:tcW w:w="448" w:type="dxa"/>
                      </w:tcPr>
                      <w:p w14:paraId="49C73B65" w14:textId="77777777" w:rsidR="00B002B2" w:rsidRPr="002C2EA1" w:rsidRDefault="00F960E4" w:rsidP="00B002B2">
                        <w:r>
                          <w:rPr>
                            <w:lang w:bidi="es-ES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B3E76D7" w14:textId="77777777" w:rsidR="00B002B2" w:rsidRPr="002C2EA1" w:rsidRDefault="00B002B2" w:rsidP="00B002B2">
                        <w:r w:rsidRPr="002C2EA1">
                          <w:rPr>
                            <w:lang w:bidi="es-ES"/>
                          </w:rPr>
                          <w:t>1</w:t>
                        </w:r>
                        <w:r w:rsidR="00F960E4">
                          <w:rPr>
                            <w:lang w:bidi="es-ES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6621E8D" w14:textId="77777777" w:rsidR="00B002B2" w:rsidRPr="002C2EA1" w:rsidRDefault="00B002B2" w:rsidP="00B002B2">
                        <w:r w:rsidRPr="002C2EA1">
                          <w:rPr>
                            <w:lang w:bidi="es-ES"/>
                          </w:rPr>
                          <w:t>1</w:t>
                        </w:r>
                        <w:r w:rsidR="00F960E4">
                          <w:rPr>
                            <w:lang w:bidi="es-ES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D3AD839" w14:textId="77777777" w:rsidR="00B002B2" w:rsidRPr="002C2EA1" w:rsidRDefault="00B002B2" w:rsidP="00B002B2">
                        <w:r w:rsidRPr="002C2EA1">
                          <w:rPr>
                            <w:lang w:bidi="es-ES"/>
                          </w:rPr>
                          <w:t>1</w:t>
                        </w:r>
                        <w:r w:rsidR="00F960E4">
                          <w:rPr>
                            <w:lang w:bidi="es-ES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585C3BE" w14:textId="77777777" w:rsidR="00B002B2" w:rsidRPr="002C2EA1" w:rsidRDefault="00B002B2" w:rsidP="00B002B2">
                        <w:r w:rsidRPr="002C2EA1">
                          <w:rPr>
                            <w:lang w:bidi="es-ES"/>
                          </w:rPr>
                          <w:t>1</w:t>
                        </w:r>
                        <w:r w:rsidR="00F960E4">
                          <w:rPr>
                            <w:lang w:bidi="es-ES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27B34357" w14:textId="77777777" w:rsidR="00B002B2" w:rsidRPr="002C2EA1" w:rsidRDefault="00F960E4" w:rsidP="00B002B2">
                        <w:r>
                          <w:rPr>
                            <w:lang w:bidi="es-ES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32B2910" w14:textId="77777777" w:rsidR="00B002B2" w:rsidRPr="002C2EA1" w:rsidRDefault="00F960E4" w:rsidP="00B002B2">
                        <w:r>
                          <w:rPr>
                            <w:lang w:bidi="es-ES"/>
                          </w:rPr>
                          <w:t>21</w:t>
                        </w:r>
                      </w:p>
                    </w:tc>
                  </w:tr>
                  <w:tr w:rsidR="00B002B2" w:rsidRPr="002C2EA1" w14:paraId="46BAE073" w14:textId="77777777" w:rsidTr="00F960E4">
                    <w:tc>
                      <w:tcPr>
                        <w:tcW w:w="448" w:type="dxa"/>
                        <w:shd w:val="clear" w:color="auto" w:fill="66940C" w:themeFill="accent5" w:themeFillShade="BF"/>
                      </w:tcPr>
                      <w:p w14:paraId="4229A3BF" w14:textId="77777777" w:rsidR="00B002B2" w:rsidRPr="002C2EA1" w:rsidRDefault="00F960E4" w:rsidP="00B002B2">
                        <w:r>
                          <w:rPr>
                            <w:lang w:bidi="es-ES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27BC0C9" w14:textId="77777777" w:rsidR="00B002B2" w:rsidRPr="002C2EA1" w:rsidRDefault="00F960E4" w:rsidP="00B002B2">
                        <w:r>
                          <w:rPr>
                            <w:lang w:bidi="es-ES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09FB629" w14:textId="77777777" w:rsidR="00B002B2" w:rsidRPr="002C2EA1" w:rsidRDefault="00F960E4" w:rsidP="00B002B2">
                        <w:r>
                          <w:rPr>
                            <w:lang w:bidi="es-ES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A1C2640" w14:textId="77777777" w:rsidR="00B002B2" w:rsidRPr="002C2EA1" w:rsidRDefault="00F960E4" w:rsidP="00B002B2">
                        <w:r>
                          <w:rPr>
                            <w:lang w:bidi="es-ES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64F439B1" w14:textId="77777777" w:rsidR="00B002B2" w:rsidRPr="002C2EA1" w:rsidRDefault="00B002B2" w:rsidP="00B002B2">
                        <w:r w:rsidRPr="002C2EA1">
                          <w:rPr>
                            <w:lang w:bidi="es-ES"/>
                          </w:rPr>
                          <w:t>2</w:t>
                        </w:r>
                        <w:r w:rsidR="00F960E4">
                          <w:rPr>
                            <w:lang w:bidi="es-ES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8563058" w14:textId="77777777" w:rsidR="00B002B2" w:rsidRPr="002C2EA1" w:rsidRDefault="00B002B2" w:rsidP="00B002B2">
                        <w:r w:rsidRPr="002C2EA1">
                          <w:rPr>
                            <w:lang w:bidi="es-ES"/>
                          </w:rPr>
                          <w:t>2</w:t>
                        </w:r>
                        <w:r w:rsidR="00F960E4">
                          <w:rPr>
                            <w:lang w:bidi="es-ES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D8948CD" w14:textId="77777777" w:rsidR="00B002B2" w:rsidRPr="002C2EA1" w:rsidRDefault="00B002B2" w:rsidP="00B002B2">
                        <w:r w:rsidRPr="002C2EA1">
                          <w:rPr>
                            <w:lang w:bidi="es-ES"/>
                          </w:rPr>
                          <w:t>2</w:t>
                        </w:r>
                        <w:r w:rsidR="00F960E4">
                          <w:rPr>
                            <w:lang w:bidi="es-ES"/>
                          </w:rPr>
                          <w:t>8</w:t>
                        </w:r>
                      </w:p>
                    </w:tc>
                  </w:tr>
                  <w:tr w:rsidR="00B002B2" w:rsidRPr="002C2EA1" w14:paraId="5D3257D5" w14:textId="77777777" w:rsidTr="00A70674">
                    <w:tc>
                      <w:tcPr>
                        <w:tcW w:w="448" w:type="dxa"/>
                      </w:tcPr>
                      <w:p w14:paraId="0A417EE9" w14:textId="77777777" w:rsidR="00B002B2" w:rsidRPr="002C2EA1" w:rsidRDefault="00B002B2" w:rsidP="00B002B2"/>
                    </w:tc>
                    <w:tc>
                      <w:tcPr>
                        <w:tcW w:w="448" w:type="dxa"/>
                      </w:tcPr>
                      <w:p w14:paraId="0DAE700A" w14:textId="77777777" w:rsidR="00B002B2" w:rsidRPr="002C2EA1" w:rsidRDefault="00B002B2" w:rsidP="00F960E4">
                        <w:pPr>
                          <w:jc w:val="left"/>
                        </w:pPr>
                      </w:p>
                    </w:tc>
                    <w:tc>
                      <w:tcPr>
                        <w:tcW w:w="448" w:type="dxa"/>
                      </w:tcPr>
                      <w:p w14:paraId="780CD65E" w14:textId="77777777" w:rsidR="00B002B2" w:rsidRPr="002C2EA1" w:rsidRDefault="00B002B2" w:rsidP="00F960E4">
                        <w:pPr>
                          <w:jc w:val="left"/>
                        </w:pPr>
                      </w:p>
                    </w:tc>
                    <w:tc>
                      <w:tcPr>
                        <w:tcW w:w="448" w:type="dxa"/>
                      </w:tcPr>
                      <w:p w14:paraId="1F88D0D5" w14:textId="77777777" w:rsidR="00B002B2" w:rsidRPr="002C2EA1" w:rsidRDefault="00B002B2" w:rsidP="00B002B2"/>
                    </w:tc>
                    <w:tc>
                      <w:tcPr>
                        <w:tcW w:w="448" w:type="dxa"/>
                      </w:tcPr>
                      <w:p w14:paraId="5EC03872" w14:textId="77777777" w:rsidR="00B002B2" w:rsidRPr="002C2EA1" w:rsidRDefault="00B002B2" w:rsidP="00B002B2"/>
                    </w:tc>
                    <w:tc>
                      <w:tcPr>
                        <w:tcW w:w="448" w:type="dxa"/>
                      </w:tcPr>
                      <w:p w14:paraId="0F4248AE" w14:textId="77777777" w:rsidR="00B002B2" w:rsidRPr="002C2EA1" w:rsidRDefault="00B002B2" w:rsidP="00B002B2"/>
                    </w:tc>
                    <w:tc>
                      <w:tcPr>
                        <w:tcW w:w="448" w:type="dxa"/>
                      </w:tcPr>
                      <w:p w14:paraId="7CEAF7D3" w14:textId="77777777" w:rsidR="00B002B2" w:rsidRPr="002C2EA1" w:rsidRDefault="00B002B2" w:rsidP="00B002B2"/>
                    </w:tc>
                  </w:tr>
                  <w:tr w:rsidR="00B002B2" w:rsidRPr="002C2EA1" w14:paraId="3C8862DF" w14:textId="77777777" w:rsidTr="00A70674">
                    <w:tc>
                      <w:tcPr>
                        <w:tcW w:w="448" w:type="dxa"/>
                      </w:tcPr>
                      <w:p w14:paraId="6F605BB8" w14:textId="77777777" w:rsidR="00B002B2" w:rsidRPr="002C2EA1" w:rsidRDefault="00B002B2" w:rsidP="00B002B2"/>
                    </w:tc>
                    <w:tc>
                      <w:tcPr>
                        <w:tcW w:w="448" w:type="dxa"/>
                      </w:tcPr>
                      <w:p w14:paraId="5EAB9DC6" w14:textId="77777777" w:rsidR="00B002B2" w:rsidRPr="002C2EA1" w:rsidRDefault="00B002B2" w:rsidP="00B002B2"/>
                    </w:tc>
                    <w:tc>
                      <w:tcPr>
                        <w:tcW w:w="448" w:type="dxa"/>
                      </w:tcPr>
                      <w:p w14:paraId="78D09F8D" w14:textId="77777777" w:rsidR="00B002B2" w:rsidRPr="002C2EA1" w:rsidRDefault="00B002B2" w:rsidP="00B002B2"/>
                    </w:tc>
                    <w:tc>
                      <w:tcPr>
                        <w:tcW w:w="448" w:type="dxa"/>
                      </w:tcPr>
                      <w:p w14:paraId="7685D044" w14:textId="77777777" w:rsidR="00B002B2" w:rsidRPr="002C2EA1" w:rsidRDefault="00B002B2" w:rsidP="00B002B2"/>
                    </w:tc>
                    <w:tc>
                      <w:tcPr>
                        <w:tcW w:w="448" w:type="dxa"/>
                      </w:tcPr>
                      <w:p w14:paraId="0693BE36" w14:textId="77777777" w:rsidR="00B002B2" w:rsidRPr="002C2EA1" w:rsidRDefault="00B002B2" w:rsidP="00B002B2"/>
                    </w:tc>
                    <w:tc>
                      <w:tcPr>
                        <w:tcW w:w="448" w:type="dxa"/>
                      </w:tcPr>
                      <w:p w14:paraId="6CF4DAAE" w14:textId="77777777" w:rsidR="00B002B2" w:rsidRPr="002C2EA1" w:rsidRDefault="00B002B2" w:rsidP="00B002B2"/>
                    </w:tc>
                    <w:tc>
                      <w:tcPr>
                        <w:tcW w:w="448" w:type="dxa"/>
                      </w:tcPr>
                      <w:p w14:paraId="087646D7" w14:textId="77777777" w:rsidR="00B002B2" w:rsidRPr="002C2EA1" w:rsidRDefault="00B002B2" w:rsidP="00B002B2"/>
                    </w:tc>
                  </w:tr>
                </w:tbl>
                <w:p w14:paraId="5745EAC3" w14:textId="77777777" w:rsidR="00A70674" w:rsidRPr="002C2EA1" w:rsidRDefault="00A70674"/>
              </w:tc>
            </w:tr>
          </w:tbl>
          <w:p w14:paraId="75993CA6" w14:textId="77777777" w:rsidR="00A70674" w:rsidRPr="002C2EA1" w:rsidRDefault="00A70674"/>
        </w:tc>
        <w:tc>
          <w:tcPr>
            <w:tcW w:w="579" w:type="dxa"/>
          </w:tcPr>
          <w:p w14:paraId="12B8B61A" w14:textId="77777777" w:rsidR="00A70674" w:rsidRPr="002C2EA1" w:rsidRDefault="00A70674"/>
        </w:tc>
        <w:tc>
          <w:tcPr>
            <w:tcW w:w="3214" w:type="dxa"/>
          </w:tcPr>
          <w:tbl>
            <w:tblPr>
              <w:tblStyle w:val="Diseomensual"/>
              <w:tblW w:w="5000" w:type="pct"/>
              <w:tblLayout w:type="fixed"/>
              <w:tblLook w:val="04A0" w:firstRow="1" w:lastRow="0" w:firstColumn="1" w:lastColumn="0" w:noHBand="0" w:noVBand="1"/>
              <w:tblCaption w:val="Tabla de diseño mensual"/>
            </w:tblPr>
            <w:tblGrid>
              <w:gridCol w:w="3146"/>
            </w:tblGrid>
            <w:tr w:rsidR="00A70674" w:rsidRPr="002C2EA1" w14:paraId="4265CAD2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532EB86B" w14:textId="5F0480F8" w:rsidR="00A70674" w:rsidRPr="002C2EA1" w:rsidRDefault="00F960E4">
                  <w:pPr>
                    <w:spacing w:before="48" w:after="48"/>
                  </w:pPr>
                  <w:r>
                    <w:rPr>
                      <w:lang w:bidi="es-ES"/>
                    </w:rPr>
                    <w:t>Mar</w:t>
                  </w:r>
                  <w:r w:rsidR="002D0BDA">
                    <w:rPr>
                      <w:lang w:bidi="es-ES"/>
                    </w:rPr>
                    <w:t>zo</w:t>
                  </w:r>
                  <w:r>
                    <w:rPr>
                      <w:lang w:bidi="es-ES"/>
                    </w:rPr>
                    <w:t xml:space="preserve"> </w:t>
                  </w:r>
                  <w:r w:rsidR="00E118A4" w:rsidRPr="002C2EA1">
                    <w:rPr>
                      <w:lang w:bidi="es-ES"/>
                    </w:rPr>
                    <w:t>20</w:t>
                  </w:r>
                  <w:r>
                    <w:rPr>
                      <w:lang w:bidi="es-ES"/>
                    </w:rPr>
                    <w:t>21</w:t>
                  </w:r>
                </w:p>
              </w:tc>
            </w:tr>
            <w:tr w:rsidR="00A70674" w:rsidRPr="002C2EA1" w14:paraId="7E63DE70" w14:textId="77777777" w:rsidTr="00A70674">
              <w:tc>
                <w:tcPr>
                  <w:tcW w:w="5000" w:type="pct"/>
                </w:tcPr>
                <w:tbl>
                  <w:tblPr>
                    <w:tblStyle w:val="Tablamensual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Tabla mensual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C2EA1" w:rsidRPr="002C2EA1" w14:paraId="6ED9BF6A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5622ADFC" w14:textId="77777777" w:rsidR="002C2EA1" w:rsidRPr="002C2EA1" w:rsidRDefault="002C2EA1" w:rsidP="002C2EA1">
                        <w:r w:rsidRPr="002C2EA1">
                          <w:t>L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B797245" w14:textId="77777777" w:rsidR="002C2EA1" w:rsidRPr="002C2EA1" w:rsidRDefault="002C2EA1" w:rsidP="002C2EA1">
                        <w:r w:rsidRPr="002C2EA1"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D216CC0" w14:textId="77777777" w:rsidR="002C2EA1" w:rsidRPr="002C2EA1" w:rsidRDefault="002C2EA1" w:rsidP="002C2EA1">
                        <w:r w:rsidRPr="002C2EA1">
                          <w:t>X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655D79F" w14:textId="77777777" w:rsidR="002C2EA1" w:rsidRPr="002C2EA1" w:rsidRDefault="002C2EA1" w:rsidP="002C2EA1">
                        <w:r w:rsidRPr="002C2EA1">
                          <w:t>J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63DA861" w14:textId="77777777" w:rsidR="002C2EA1" w:rsidRPr="002C2EA1" w:rsidRDefault="002C2EA1" w:rsidP="002C2EA1">
                        <w:r w:rsidRPr="002C2EA1">
                          <w:t>V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671853A" w14:textId="77777777" w:rsidR="002C2EA1" w:rsidRPr="002C2EA1" w:rsidRDefault="002C2EA1" w:rsidP="002C2EA1">
                        <w:r w:rsidRPr="002C2EA1"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C10E2CE" w14:textId="77777777" w:rsidR="002C2EA1" w:rsidRPr="002C2EA1" w:rsidRDefault="002C2EA1" w:rsidP="002C2EA1">
                        <w:r w:rsidRPr="002C2EA1">
                          <w:t>D</w:t>
                        </w:r>
                      </w:p>
                    </w:tc>
                  </w:tr>
                  <w:tr w:rsidR="00B002B2" w:rsidRPr="002C2EA1" w14:paraId="024E1D1F" w14:textId="77777777" w:rsidTr="00A70674">
                    <w:tc>
                      <w:tcPr>
                        <w:tcW w:w="448" w:type="dxa"/>
                      </w:tcPr>
                      <w:p w14:paraId="329149C2" w14:textId="77777777" w:rsidR="00B002B2" w:rsidRPr="002C2EA1" w:rsidRDefault="00B002B2" w:rsidP="00B002B2"/>
                    </w:tc>
                    <w:tc>
                      <w:tcPr>
                        <w:tcW w:w="448" w:type="dxa"/>
                      </w:tcPr>
                      <w:p w14:paraId="0AC761E2" w14:textId="77777777" w:rsidR="00B002B2" w:rsidRPr="002C2EA1" w:rsidRDefault="00B002B2" w:rsidP="00B002B2"/>
                    </w:tc>
                    <w:tc>
                      <w:tcPr>
                        <w:tcW w:w="448" w:type="dxa"/>
                      </w:tcPr>
                      <w:p w14:paraId="1E02DCBE" w14:textId="77777777" w:rsidR="00B002B2" w:rsidRPr="002C2EA1" w:rsidRDefault="00B002B2" w:rsidP="00B002B2"/>
                    </w:tc>
                    <w:tc>
                      <w:tcPr>
                        <w:tcW w:w="448" w:type="dxa"/>
                      </w:tcPr>
                      <w:p w14:paraId="6EDB1CFE" w14:textId="77777777" w:rsidR="00B002B2" w:rsidRPr="002C2EA1" w:rsidRDefault="00B002B2" w:rsidP="00B002B2"/>
                    </w:tc>
                    <w:tc>
                      <w:tcPr>
                        <w:tcW w:w="448" w:type="dxa"/>
                      </w:tcPr>
                      <w:p w14:paraId="66F43069" w14:textId="77777777" w:rsidR="00B002B2" w:rsidRPr="002C2EA1" w:rsidRDefault="00B002B2" w:rsidP="00B002B2"/>
                    </w:tc>
                    <w:tc>
                      <w:tcPr>
                        <w:tcW w:w="448" w:type="dxa"/>
                      </w:tcPr>
                      <w:p w14:paraId="40F21AF7" w14:textId="77777777" w:rsidR="00B002B2" w:rsidRPr="002C2EA1" w:rsidRDefault="00B002B2" w:rsidP="00B002B2"/>
                    </w:tc>
                    <w:tc>
                      <w:tcPr>
                        <w:tcW w:w="448" w:type="dxa"/>
                      </w:tcPr>
                      <w:p w14:paraId="23014202" w14:textId="77777777" w:rsidR="00B002B2" w:rsidRPr="002C2EA1" w:rsidRDefault="00B002B2" w:rsidP="00B002B2"/>
                    </w:tc>
                  </w:tr>
                  <w:tr w:rsidR="00B002B2" w:rsidRPr="002C2EA1" w14:paraId="1CBB5FAC" w14:textId="77777777" w:rsidTr="00A70674">
                    <w:tc>
                      <w:tcPr>
                        <w:tcW w:w="448" w:type="dxa"/>
                      </w:tcPr>
                      <w:p w14:paraId="09BFF24D" w14:textId="77777777" w:rsidR="00B002B2" w:rsidRPr="002C2EA1" w:rsidRDefault="00F960E4" w:rsidP="00B002B2">
                        <w:r>
                          <w:rPr>
                            <w:lang w:bidi="es-ES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3BF24C1" w14:textId="77777777" w:rsidR="00B002B2" w:rsidRPr="002C2EA1" w:rsidRDefault="00F960E4" w:rsidP="00B002B2">
                        <w:r>
                          <w:rPr>
                            <w:lang w:bidi="es-ES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6F1D418" w14:textId="77777777" w:rsidR="00B002B2" w:rsidRPr="002C2EA1" w:rsidRDefault="00F960E4" w:rsidP="00B002B2">
                        <w:r>
                          <w:rPr>
                            <w:lang w:bidi="es-ES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662A56D" w14:textId="77777777" w:rsidR="00B002B2" w:rsidRPr="002C2EA1" w:rsidRDefault="00F960E4" w:rsidP="00B002B2">
                        <w:r>
                          <w:rPr>
                            <w:lang w:bidi="es-ES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1711CD8" w14:textId="77777777" w:rsidR="00B002B2" w:rsidRPr="002C2EA1" w:rsidRDefault="00F960E4" w:rsidP="00B002B2">
                        <w:r>
                          <w:rPr>
                            <w:lang w:bidi="es-ES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B6C4091" w14:textId="77777777" w:rsidR="00B002B2" w:rsidRPr="002C2EA1" w:rsidRDefault="00F960E4" w:rsidP="00B002B2">
                        <w:r>
                          <w:rPr>
                            <w:lang w:bidi="es-ES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2F5DA10" w14:textId="77777777" w:rsidR="00B002B2" w:rsidRPr="002C2EA1" w:rsidRDefault="00F960E4" w:rsidP="00B002B2">
                        <w:r>
                          <w:rPr>
                            <w:lang w:bidi="es-ES"/>
                          </w:rPr>
                          <w:t>7</w:t>
                        </w:r>
                      </w:p>
                    </w:tc>
                  </w:tr>
                  <w:tr w:rsidR="00B002B2" w:rsidRPr="002C2EA1" w14:paraId="69568AC1" w14:textId="77777777" w:rsidTr="00F960E4">
                    <w:tc>
                      <w:tcPr>
                        <w:tcW w:w="448" w:type="dxa"/>
                        <w:shd w:val="clear" w:color="auto" w:fill="FFD921" w:themeFill="accent2" w:themeFillShade="BF"/>
                      </w:tcPr>
                      <w:p w14:paraId="5B520460" w14:textId="77777777" w:rsidR="00B002B2" w:rsidRPr="002C2EA1" w:rsidRDefault="00F960E4" w:rsidP="00B002B2">
                        <w:r>
                          <w:rPr>
                            <w:lang w:bidi="es-ES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47ECE3C" w14:textId="77777777" w:rsidR="00B002B2" w:rsidRPr="002C2EA1" w:rsidRDefault="00F960E4" w:rsidP="00B002B2">
                        <w:r>
                          <w:rPr>
                            <w:lang w:bidi="es-ES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FBABB33" w14:textId="77777777" w:rsidR="00B002B2" w:rsidRPr="002C2EA1" w:rsidRDefault="00F960E4" w:rsidP="00B002B2">
                        <w:r>
                          <w:rPr>
                            <w:lang w:bidi="es-ES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9AC607A" w14:textId="77777777" w:rsidR="00B002B2" w:rsidRPr="002C2EA1" w:rsidRDefault="00B002B2" w:rsidP="00B002B2">
                        <w:r w:rsidRPr="002C2EA1">
                          <w:rPr>
                            <w:lang w:bidi="es-ES"/>
                          </w:rPr>
                          <w:t>1</w:t>
                        </w:r>
                        <w:r w:rsidR="00F960E4">
                          <w:rPr>
                            <w:lang w:bidi="es-ES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4FE1710" w14:textId="77777777" w:rsidR="00B002B2" w:rsidRPr="002C2EA1" w:rsidRDefault="00B002B2" w:rsidP="00B002B2">
                        <w:r w:rsidRPr="002C2EA1">
                          <w:rPr>
                            <w:lang w:bidi="es-ES"/>
                          </w:rPr>
                          <w:t>1</w:t>
                        </w:r>
                        <w:r w:rsidR="00F960E4">
                          <w:rPr>
                            <w:lang w:bidi="es-ES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2C7ACA3" w14:textId="77777777" w:rsidR="00B002B2" w:rsidRPr="002C2EA1" w:rsidRDefault="00B002B2" w:rsidP="00B002B2">
                        <w:r w:rsidRPr="002C2EA1">
                          <w:rPr>
                            <w:lang w:bidi="es-ES"/>
                          </w:rPr>
                          <w:t>1</w:t>
                        </w:r>
                        <w:r w:rsidR="00F960E4">
                          <w:rPr>
                            <w:lang w:bidi="es-ES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136AB4D" w14:textId="77777777" w:rsidR="00B002B2" w:rsidRPr="002C2EA1" w:rsidRDefault="00F960E4" w:rsidP="00B002B2">
                        <w:r>
                          <w:rPr>
                            <w:lang w:bidi="es-ES"/>
                          </w:rPr>
                          <w:t>14</w:t>
                        </w:r>
                      </w:p>
                    </w:tc>
                  </w:tr>
                  <w:tr w:rsidR="00B002B2" w:rsidRPr="002C2EA1" w14:paraId="70660F32" w14:textId="77777777" w:rsidTr="00CE0340">
                    <w:tc>
                      <w:tcPr>
                        <w:tcW w:w="448" w:type="dxa"/>
                      </w:tcPr>
                      <w:p w14:paraId="38160088" w14:textId="77777777" w:rsidR="00B002B2" w:rsidRPr="002C2EA1" w:rsidRDefault="00F960E4" w:rsidP="00B002B2">
                        <w:r>
                          <w:rPr>
                            <w:lang w:bidi="es-ES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F1F22E5" w14:textId="77777777" w:rsidR="00B002B2" w:rsidRPr="002C2EA1" w:rsidRDefault="00F960E4" w:rsidP="00B002B2">
                        <w:r>
                          <w:rPr>
                            <w:lang w:bidi="es-ES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88A7B97" w14:textId="77777777" w:rsidR="00B002B2" w:rsidRPr="002C2EA1" w:rsidRDefault="00F960E4" w:rsidP="00B002B2">
                        <w:r>
                          <w:rPr>
                            <w:lang w:bidi="es-ES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3B425DF" w14:textId="77777777" w:rsidR="00B002B2" w:rsidRPr="002C2EA1" w:rsidRDefault="00F960E4" w:rsidP="00B002B2">
                        <w:r>
                          <w:rPr>
                            <w:lang w:bidi="es-ES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11DC9EF" w14:textId="77777777" w:rsidR="00B002B2" w:rsidRPr="002C2EA1" w:rsidRDefault="00F960E4" w:rsidP="00B002B2">
                        <w:r>
                          <w:rPr>
                            <w:lang w:bidi="es-ES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ED89B35" w14:textId="77777777" w:rsidR="00B002B2" w:rsidRPr="002C2EA1" w:rsidRDefault="00B002B2" w:rsidP="00B002B2">
                        <w:r w:rsidRPr="002C2EA1">
                          <w:rPr>
                            <w:lang w:bidi="es-ES"/>
                          </w:rPr>
                          <w:t>2</w:t>
                        </w:r>
                        <w:r w:rsidR="00F960E4">
                          <w:rPr>
                            <w:lang w:bidi="es-ES"/>
                          </w:rPr>
                          <w:t>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6C721BD" w14:textId="77777777" w:rsidR="00B002B2" w:rsidRPr="002C2EA1" w:rsidRDefault="00B002B2" w:rsidP="00B002B2">
                        <w:r w:rsidRPr="002C2EA1">
                          <w:rPr>
                            <w:lang w:bidi="es-ES"/>
                          </w:rPr>
                          <w:t>2</w:t>
                        </w:r>
                        <w:r w:rsidR="00F960E4">
                          <w:rPr>
                            <w:lang w:bidi="es-ES"/>
                          </w:rPr>
                          <w:t>1</w:t>
                        </w:r>
                      </w:p>
                    </w:tc>
                  </w:tr>
                  <w:tr w:rsidR="00B002B2" w:rsidRPr="002C2EA1" w14:paraId="52848B31" w14:textId="77777777" w:rsidTr="00A70674">
                    <w:tc>
                      <w:tcPr>
                        <w:tcW w:w="448" w:type="dxa"/>
                      </w:tcPr>
                      <w:p w14:paraId="1661F291" w14:textId="77777777" w:rsidR="00B002B2" w:rsidRPr="002C2EA1" w:rsidRDefault="00B002B2" w:rsidP="00B002B2">
                        <w:r w:rsidRPr="002C2EA1">
                          <w:rPr>
                            <w:lang w:bidi="es-ES"/>
                          </w:rPr>
                          <w:t>2</w:t>
                        </w:r>
                        <w:r w:rsidR="00F960E4">
                          <w:rPr>
                            <w:lang w:bidi="es-ES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6A372D3" w14:textId="77777777" w:rsidR="00B002B2" w:rsidRPr="002C2EA1" w:rsidRDefault="00B002B2" w:rsidP="00B002B2">
                        <w:r w:rsidRPr="002C2EA1">
                          <w:rPr>
                            <w:lang w:bidi="es-ES"/>
                          </w:rPr>
                          <w:t>2</w:t>
                        </w:r>
                        <w:r w:rsidR="00F960E4">
                          <w:rPr>
                            <w:lang w:bidi="es-ES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778F3CE" w14:textId="77777777" w:rsidR="00B002B2" w:rsidRPr="002C2EA1" w:rsidRDefault="00F960E4" w:rsidP="00B002B2">
                        <w:r>
                          <w:rPr>
                            <w:lang w:bidi="es-ES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62DCF92" w14:textId="77777777" w:rsidR="00B002B2" w:rsidRPr="002C2EA1" w:rsidRDefault="00F960E4" w:rsidP="00B002B2">
                        <w:r>
                          <w:rPr>
                            <w:lang w:bidi="es-ES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680F48B" w14:textId="77777777" w:rsidR="00B002B2" w:rsidRPr="002C2EA1" w:rsidRDefault="00F960E4" w:rsidP="00B002B2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C3276E6" w14:textId="77777777" w:rsidR="00B002B2" w:rsidRPr="002C2EA1" w:rsidRDefault="00F960E4" w:rsidP="00B002B2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7083FCE" w14:textId="77777777" w:rsidR="00B002B2" w:rsidRPr="002C2EA1" w:rsidRDefault="00F960E4" w:rsidP="00B002B2">
                        <w:r>
                          <w:t>28</w:t>
                        </w:r>
                      </w:p>
                    </w:tc>
                  </w:tr>
                  <w:tr w:rsidR="00B002B2" w:rsidRPr="002C2EA1" w14:paraId="591A28B4" w14:textId="77777777" w:rsidTr="00773E42">
                    <w:tc>
                      <w:tcPr>
                        <w:tcW w:w="448" w:type="dxa"/>
                        <w:shd w:val="clear" w:color="auto" w:fill="66940C" w:themeFill="accent5" w:themeFillShade="BF"/>
                      </w:tcPr>
                      <w:p w14:paraId="41DCA9F9" w14:textId="77777777" w:rsidR="00B002B2" w:rsidRPr="002C2EA1" w:rsidRDefault="00F960E4" w:rsidP="00B002B2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97180C2" w14:textId="77777777" w:rsidR="00B002B2" w:rsidRPr="002C2EA1" w:rsidRDefault="00F960E4" w:rsidP="00B002B2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265815F" w14:textId="77777777" w:rsidR="00B002B2" w:rsidRPr="002C2EA1" w:rsidRDefault="00F960E4" w:rsidP="00B002B2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B20ECC2" w14:textId="77777777" w:rsidR="00B002B2" w:rsidRPr="002C2EA1" w:rsidRDefault="00B002B2" w:rsidP="00B002B2"/>
                    </w:tc>
                    <w:tc>
                      <w:tcPr>
                        <w:tcW w:w="448" w:type="dxa"/>
                      </w:tcPr>
                      <w:p w14:paraId="2927A0C0" w14:textId="77777777" w:rsidR="00B002B2" w:rsidRPr="002C2EA1" w:rsidRDefault="00B002B2" w:rsidP="00B002B2"/>
                    </w:tc>
                    <w:tc>
                      <w:tcPr>
                        <w:tcW w:w="448" w:type="dxa"/>
                      </w:tcPr>
                      <w:p w14:paraId="704EAA28" w14:textId="77777777" w:rsidR="00B002B2" w:rsidRPr="002C2EA1" w:rsidRDefault="00B002B2" w:rsidP="00B002B2"/>
                    </w:tc>
                    <w:tc>
                      <w:tcPr>
                        <w:tcW w:w="448" w:type="dxa"/>
                      </w:tcPr>
                      <w:p w14:paraId="14E2BA84" w14:textId="77777777" w:rsidR="00B002B2" w:rsidRPr="002C2EA1" w:rsidRDefault="00B002B2" w:rsidP="00B002B2"/>
                    </w:tc>
                  </w:tr>
                </w:tbl>
                <w:p w14:paraId="5B98578F" w14:textId="77777777" w:rsidR="00A70674" w:rsidRPr="002C2EA1" w:rsidRDefault="00A70674"/>
              </w:tc>
            </w:tr>
          </w:tbl>
          <w:p w14:paraId="5859788E" w14:textId="77777777" w:rsidR="00A70674" w:rsidRPr="002C2EA1" w:rsidRDefault="00A70674"/>
        </w:tc>
      </w:tr>
      <w:tr w:rsidR="00A70674" w:rsidRPr="002C2EA1" w14:paraId="0BF2C435" w14:textId="77777777">
        <w:trPr>
          <w:trHeight w:hRule="exact" w:val="144"/>
        </w:trPr>
        <w:tc>
          <w:tcPr>
            <w:tcW w:w="3214" w:type="dxa"/>
          </w:tcPr>
          <w:p w14:paraId="7C824DC8" w14:textId="77777777" w:rsidR="00A70674" w:rsidRPr="002C2EA1" w:rsidRDefault="00A70674"/>
        </w:tc>
        <w:tc>
          <w:tcPr>
            <w:tcW w:w="579" w:type="dxa"/>
          </w:tcPr>
          <w:p w14:paraId="2DEEF05D" w14:textId="77777777" w:rsidR="00A70674" w:rsidRPr="002C2EA1" w:rsidRDefault="00A70674"/>
        </w:tc>
        <w:tc>
          <w:tcPr>
            <w:tcW w:w="3214" w:type="dxa"/>
          </w:tcPr>
          <w:p w14:paraId="4287D941" w14:textId="77777777" w:rsidR="00A70674" w:rsidRPr="002C2EA1" w:rsidRDefault="00A70674"/>
        </w:tc>
        <w:tc>
          <w:tcPr>
            <w:tcW w:w="579" w:type="dxa"/>
          </w:tcPr>
          <w:p w14:paraId="70A678AA" w14:textId="77777777" w:rsidR="00A70674" w:rsidRPr="002C2EA1" w:rsidRDefault="00A70674"/>
        </w:tc>
        <w:tc>
          <w:tcPr>
            <w:tcW w:w="3214" w:type="dxa"/>
          </w:tcPr>
          <w:p w14:paraId="3D6FFABC" w14:textId="77777777" w:rsidR="00A70674" w:rsidRPr="002C2EA1" w:rsidRDefault="00A70674"/>
        </w:tc>
      </w:tr>
      <w:tr w:rsidR="00223D4D" w:rsidRPr="002C2EA1" w14:paraId="1CBDBF9B" w14:textId="77777777">
        <w:tc>
          <w:tcPr>
            <w:tcW w:w="3214" w:type="dxa"/>
          </w:tcPr>
          <w:tbl>
            <w:tblPr>
              <w:tblStyle w:val="Diseomensual"/>
              <w:tblW w:w="5000" w:type="pct"/>
              <w:tblLayout w:type="fixed"/>
              <w:tblLook w:val="04A0" w:firstRow="1" w:lastRow="0" w:firstColumn="1" w:lastColumn="0" w:noHBand="0" w:noVBand="1"/>
              <w:tblCaption w:val="Tabla de diseño mensual"/>
            </w:tblPr>
            <w:tblGrid>
              <w:gridCol w:w="3146"/>
            </w:tblGrid>
            <w:tr w:rsidR="00223D4D" w:rsidRPr="002C2EA1" w14:paraId="5D051070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7B5DEAC9" w14:textId="5607174C" w:rsidR="00223D4D" w:rsidRPr="002C2EA1" w:rsidRDefault="00F960E4" w:rsidP="00223D4D">
                  <w:pPr>
                    <w:spacing w:before="48" w:after="48"/>
                  </w:pPr>
                  <w:r>
                    <w:rPr>
                      <w:lang w:bidi="es-ES"/>
                    </w:rPr>
                    <w:t>Abr</w:t>
                  </w:r>
                  <w:r w:rsidR="002D0BDA">
                    <w:rPr>
                      <w:lang w:bidi="es-ES"/>
                    </w:rPr>
                    <w:t>il</w:t>
                  </w:r>
                  <w:r>
                    <w:rPr>
                      <w:lang w:bidi="es-ES"/>
                    </w:rPr>
                    <w:t xml:space="preserve"> 2021</w:t>
                  </w:r>
                </w:p>
              </w:tc>
            </w:tr>
            <w:tr w:rsidR="00223D4D" w:rsidRPr="002C2EA1" w14:paraId="566767A4" w14:textId="77777777" w:rsidTr="00A70674">
              <w:tc>
                <w:tcPr>
                  <w:tcW w:w="5000" w:type="pct"/>
                </w:tcPr>
                <w:tbl>
                  <w:tblPr>
                    <w:tblStyle w:val="Tablamensual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Tabla mensual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C2EA1" w:rsidRPr="002C2EA1" w14:paraId="1E2DA53F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2654766D" w14:textId="77777777" w:rsidR="002C2EA1" w:rsidRPr="002C2EA1" w:rsidRDefault="002C2EA1" w:rsidP="002C2EA1">
                        <w:r w:rsidRPr="002C2EA1">
                          <w:t>L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14FEFFE" w14:textId="77777777" w:rsidR="002C2EA1" w:rsidRPr="002C2EA1" w:rsidRDefault="002C2EA1" w:rsidP="002C2EA1">
                        <w:r w:rsidRPr="002C2EA1"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2B6A62F" w14:textId="77777777" w:rsidR="002C2EA1" w:rsidRPr="002C2EA1" w:rsidRDefault="002C2EA1" w:rsidP="002C2EA1">
                        <w:r w:rsidRPr="002C2EA1">
                          <w:t>X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4123AC7" w14:textId="77777777" w:rsidR="002C2EA1" w:rsidRPr="002C2EA1" w:rsidRDefault="002C2EA1" w:rsidP="002C2EA1">
                        <w:r w:rsidRPr="002C2EA1">
                          <w:t>J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A65DF19" w14:textId="77777777" w:rsidR="002C2EA1" w:rsidRPr="002C2EA1" w:rsidRDefault="002C2EA1" w:rsidP="002C2EA1">
                        <w:r w:rsidRPr="002C2EA1">
                          <w:t>V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12CB732" w14:textId="77777777" w:rsidR="002C2EA1" w:rsidRPr="002C2EA1" w:rsidRDefault="002C2EA1" w:rsidP="002C2EA1">
                        <w:r w:rsidRPr="002C2EA1"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B7CCF69" w14:textId="77777777" w:rsidR="002C2EA1" w:rsidRPr="002C2EA1" w:rsidRDefault="002C2EA1" w:rsidP="002C2EA1">
                        <w:r w:rsidRPr="002C2EA1">
                          <w:t>D</w:t>
                        </w:r>
                      </w:p>
                    </w:tc>
                  </w:tr>
                  <w:tr w:rsidR="00B002B2" w:rsidRPr="002C2EA1" w14:paraId="08EE9D59" w14:textId="77777777" w:rsidTr="00A70674">
                    <w:tc>
                      <w:tcPr>
                        <w:tcW w:w="448" w:type="dxa"/>
                      </w:tcPr>
                      <w:p w14:paraId="58291AE8" w14:textId="77777777" w:rsidR="00B002B2" w:rsidRPr="002C2EA1" w:rsidRDefault="00B002B2" w:rsidP="00B002B2"/>
                    </w:tc>
                    <w:tc>
                      <w:tcPr>
                        <w:tcW w:w="448" w:type="dxa"/>
                      </w:tcPr>
                      <w:p w14:paraId="3BFA18E3" w14:textId="77777777" w:rsidR="00B002B2" w:rsidRPr="002C2EA1" w:rsidRDefault="00B002B2" w:rsidP="00B002B2"/>
                    </w:tc>
                    <w:tc>
                      <w:tcPr>
                        <w:tcW w:w="448" w:type="dxa"/>
                      </w:tcPr>
                      <w:p w14:paraId="049997CE" w14:textId="77777777" w:rsidR="00B002B2" w:rsidRPr="002C2EA1" w:rsidRDefault="00B002B2" w:rsidP="00B002B2"/>
                    </w:tc>
                    <w:tc>
                      <w:tcPr>
                        <w:tcW w:w="448" w:type="dxa"/>
                      </w:tcPr>
                      <w:p w14:paraId="13617D6D" w14:textId="77777777" w:rsidR="00B002B2" w:rsidRPr="002C2EA1" w:rsidRDefault="00773E42" w:rsidP="00B002B2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E156BEF" w14:textId="77777777" w:rsidR="00B002B2" w:rsidRPr="002C2EA1" w:rsidRDefault="00773E42" w:rsidP="00B002B2">
                        <w:r>
                          <w:rPr>
                            <w:lang w:bidi="es-ES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6DA5F2E" w14:textId="77777777" w:rsidR="00B002B2" w:rsidRPr="002C2EA1" w:rsidRDefault="00773E42" w:rsidP="00B002B2">
                        <w:r>
                          <w:rPr>
                            <w:lang w:bidi="es-ES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28239C1" w14:textId="77777777" w:rsidR="00B002B2" w:rsidRPr="002C2EA1" w:rsidRDefault="00773E42" w:rsidP="00B002B2">
                        <w:r>
                          <w:rPr>
                            <w:lang w:bidi="es-ES"/>
                          </w:rPr>
                          <w:t>4</w:t>
                        </w:r>
                      </w:p>
                    </w:tc>
                  </w:tr>
                  <w:tr w:rsidR="00B002B2" w:rsidRPr="002C2EA1" w14:paraId="418DC0D1" w14:textId="77777777" w:rsidTr="00A70674">
                    <w:tc>
                      <w:tcPr>
                        <w:tcW w:w="448" w:type="dxa"/>
                      </w:tcPr>
                      <w:p w14:paraId="4517191A" w14:textId="77777777" w:rsidR="00B002B2" w:rsidRPr="002C2EA1" w:rsidRDefault="00773E42" w:rsidP="00B002B2">
                        <w:r>
                          <w:rPr>
                            <w:lang w:bidi="es-ES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22AD603" w14:textId="77777777" w:rsidR="00B002B2" w:rsidRPr="002C2EA1" w:rsidRDefault="00773E42" w:rsidP="00B002B2">
                        <w:r>
                          <w:rPr>
                            <w:lang w:bidi="es-ES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060E337" w14:textId="77777777" w:rsidR="00B002B2" w:rsidRPr="002C2EA1" w:rsidRDefault="00773E42" w:rsidP="00B002B2">
                        <w:r>
                          <w:rPr>
                            <w:lang w:bidi="es-ES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FF9A2AC" w14:textId="77777777" w:rsidR="00B002B2" w:rsidRPr="002C2EA1" w:rsidRDefault="00773E42" w:rsidP="00B002B2">
                        <w:r>
                          <w:rPr>
                            <w:lang w:bidi="es-ES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6E29DB1" w14:textId="77777777" w:rsidR="00B002B2" w:rsidRPr="002C2EA1" w:rsidRDefault="00773E42" w:rsidP="00B002B2">
                        <w:r>
                          <w:rPr>
                            <w:lang w:bidi="es-ES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EC856DB" w14:textId="77777777" w:rsidR="00B002B2" w:rsidRPr="002C2EA1" w:rsidRDefault="00773E42" w:rsidP="00B002B2">
                        <w:r>
                          <w:rPr>
                            <w:lang w:bidi="es-ES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6B8FB4E" w14:textId="77777777" w:rsidR="00B002B2" w:rsidRPr="002C2EA1" w:rsidRDefault="00B002B2" w:rsidP="00B002B2">
                        <w:r w:rsidRPr="002C2EA1">
                          <w:rPr>
                            <w:lang w:bidi="es-ES"/>
                          </w:rPr>
                          <w:t>1</w:t>
                        </w:r>
                        <w:r w:rsidR="00773E42">
                          <w:rPr>
                            <w:lang w:bidi="es-ES"/>
                          </w:rPr>
                          <w:t>1</w:t>
                        </w:r>
                      </w:p>
                    </w:tc>
                  </w:tr>
                  <w:tr w:rsidR="00B002B2" w:rsidRPr="002C2EA1" w14:paraId="0D790403" w14:textId="77777777" w:rsidTr="00773E42">
                    <w:tc>
                      <w:tcPr>
                        <w:tcW w:w="448" w:type="dxa"/>
                        <w:shd w:val="clear" w:color="auto" w:fill="FFD921" w:themeFill="accent2" w:themeFillShade="BF"/>
                      </w:tcPr>
                      <w:p w14:paraId="762AF7D3" w14:textId="77777777" w:rsidR="00B002B2" w:rsidRPr="002C2EA1" w:rsidRDefault="00B002B2" w:rsidP="00B002B2">
                        <w:r w:rsidRPr="002C2EA1">
                          <w:rPr>
                            <w:lang w:bidi="es-ES"/>
                          </w:rPr>
                          <w:t>1</w:t>
                        </w:r>
                        <w:r w:rsidR="00773E42">
                          <w:rPr>
                            <w:lang w:bidi="es-ES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9725B0D" w14:textId="77777777" w:rsidR="00B002B2" w:rsidRPr="002C2EA1" w:rsidRDefault="00B002B2" w:rsidP="00B002B2">
                        <w:r w:rsidRPr="002C2EA1">
                          <w:rPr>
                            <w:lang w:bidi="es-ES"/>
                          </w:rPr>
                          <w:t>1</w:t>
                        </w:r>
                        <w:r w:rsidR="00773E42">
                          <w:rPr>
                            <w:lang w:bidi="es-ES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31BF63C" w14:textId="77777777" w:rsidR="00B002B2" w:rsidRPr="002C2EA1" w:rsidRDefault="00B002B2" w:rsidP="00B002B2">
                        <w:r w:rsidRPr="002C2EA1">
                          <w:rPr>
                            <w:lang w:bidi="es-ES"/>
                          </w:rPr>
                          <w:t>1</w:t>
                        </w:r>
                        <w:r w:rsidR="00773E42">
                          <w:rPr>
                            <w:lang w:bidi="es-ES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2C246F2" w14:textId="77777777" w:rsidR="00B002B2" w:rsidRPr="002C2EA1" w:rsidRDefault="00B002B2" w:rsidP="00B002B2">
                        <w:r w:rsidRPr="002C2EA1">
                          <w:rPr>
                            <w:lang w:bidi="es-ES"/>
                          </w:rPr>
                          <w:t>1</w:t>
                        </w:r>
                        <w:r w:rsidR="00773E42">
                          <w:rPr>
                            <w:lang w:bidi="es-ES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2288203" w14:textId="77777777" w:rsidR="00B002B2" w:rsidRPr="002C2EA1" w:rsidRDefault="00B002B2" w:rsidP="00B002B2">
                        <w:r w:rsidRPr="002C2EA1">
                          <w:rPr>
                            <w:lang w:bidi="es-ES"/>
                          </w:rPr>
                          <w:t>1</w:t>
                        </w:r>
                        <w:r w:rsidR="00773E42">
                          <w:rPr>
                            <w:lang w:bidi="es-ES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7108D99" w14:textId="77777777" w:rsidR="00B002B2" w:rsidRPr="002C2EA1" w:rsidRDefault="00B002B2" w:rsidP="00B002B2">
                        <w:r w:rsidRPr="002C2EA1">
                          <w:rPr>
                            <w:lang w:bidi="es-ES"/>
                          </w:rPr>
                          <w:t>1</w:t>
                        </w:r>
                        <w:r w:rsidR="00773E42">
                          <w:rPr>
                            <w:lang w:bidi="es-ES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114FEA0" w14:textId="77777777" w:rsidR="00B002B2" w:rsidRPr="002C2EA1" w:rsidRDefault="00B002B2" w:rsidP="00B002B2">
                        <w:r w:rsidRPr="002C2EA1">
                          <w:rPr>
                            <w:lang w:bidi="es-ES"/>
                          </w:rPr>
                          <w:t>1</w:t>
                        </w:r>
                        <w:r w:rsidR="00773E42">
                          <w:rPr>
                            <w:lang w:bidi="es-ES"/>
                          </w:rPr>
                          <w:t>8</w:t>
                        </w:r>
                      </w:p>
                    </w:tc>
                  </w:tr>
                  <w:tr w:rsidR="00B002B2" w:rsidRPr="002C2EA1" w14:paraId="22A87E01" w14:textId="77777777" w:rsidTr="00CE0340">
                    <w:tc>
                      <w:tcPr>
                        <w:tcW w:w="448" w:type="dxa"/>
                      </w:tcPr>
                      <w:p w14:paraId="769BB04B" w14:textId="77777777" w:rsidR="00B002B2" w:rsidRPr="002C2EA1" w:rsidRDefault="00B002B2" w:rsidP="00B002B2">
                        <w:r w:rsidRPr="002C2EA1">
                          <w:rPr>
                            <w:lang w:bidi="es-ES"/>
                          </w:rPr>
                          <w:t>1</w:t>
                        </w:r>
                        <w:r w:rsidR="00773E42">
                          <w:rPr>
                            <w:lang w:bidi="es-ES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DC718D8" w14:textId="77777777" w:rsidR="00B002B2" w:rsidRPr="002C2EA1" w:rsidRDefault="00773E42" w:rsidP="00B002B2">
                        <w:r>
                          <w:rPr>
                            <w:lang w:bidi="es-ES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A10EA03" w14:textId="77777777" w:rsidR="00B002B2" w:rsidRPr="002C2EA1" w:rsidRDefault="00B002B2" w:rsidP="00B002B2">
                        <w:r w:rsidRPr="002C2EA1">
                          <w:rPr>
                            <w:lang w:bidi="es-ES"/>
                          </w:rPr>
                          <w:t>2</w:t>
                        </w:r>
                        <w:r w:rsidR="00773E42">
                          <w:rPr>
                            <w:lang w:bidi="es-ES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5EE633D" w14:textId="77777777" w:rsidR="00B002B2" w:rsidRPr="002C2EA1" w:rsidRDefault="00B002B2" w:rsidP="00B002B2">
                        <w:r w:rsidRPr="002C2EA1">
                          <w:rPr>
                            <w:lang w:bidi="es-ES"/>
                          </w:rPr>
                          <w:t>2</w:t>
                        </w:r>
                        <w:r w:rsidR="00773E42">
                          <w:rPr>
                            <w:lang w:bidi="es-ES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561CF16" w14:textId="77777777" w:rsidR="00B002B2" w:rsidRPr="002C2EA1" w:rsidRDefault="00B002B2" w:rsidP="00B002B2">
                        <w:r w:rsidRPr="002C2EA1">
                          <w:rPr>
                            <w:lang w:bidi="es-ES"/>
                          </w:rPr>
                          <w:t>2</w:t>
                        </w:r>
                        <w:r w:rsidR="00773E42">
                          <w:rPr>
                            <w:lang w:bidi="es-ES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452541C" w14:textId="77777777" w:rsidR="00B002B2" w:rsidRPr="002C2EA1" w:rsidRDefault="00B002B2" w:rsidP="00B002B2">
                        <w:r w:rsidRPr="002C2EA1">
                          <w:rPr>
                            <w:lang w:bidi="es-ES"/>
                          </w:rPr>
                          <w:t>2</w:t>
                        </w:r>
                        <w:r w:rsidR="00773E42">
                          <w:rPr>
                            <w:lang w:bidi="es-ES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5719D32" w14:textId="77777777" w:rsidR="00B002B2" w:rsidRPr="002C2EA1" w:rsidRDefault="00B002B2" w:rsidP="00B002B2">
                        <w:r w:rsidRPr="002C2EA1">
                          <w:rPr>
                            <w:lang w:bidi="es-ES"/>
                          </w:rPr>
                          <w:t>2</w:t>
                        </w:r>
                        <w:r w:rsidR="00773E42">
                          <w:rPr>
                            <w:lang w:bidi="es-ES"/>
                          </w:rPr>
                          <w:t>5</w:t>
                        </w:r>
                      </w:p>
                    </w:tc>
                  </w:tr>
                  <w:tr w:rsidR="00B002B2" w:rsidRPr="002C2EA1" w14:paraId="15513308" w14:textId="77777777" w:rsidTr="00A70674">
                    <w:tc>
                      <w:tcPr>
                        <w:tcW w:w="448" w:type="dxa"/>
                      </w:tcPr>
                      <w:p w14:paraId="34F6A323" w14:textId="77777777" w:rsidR="00B002B2" w:rsidRPr="002C2EA1" w:rsidRDefault="00B002B2" w:rsidP="00B002B2">
                        <w:r w:rsidRPr="002C2EA1">
                          <w:rPr>
                            <w:lang w:bidi="es-ES"/>
                          </w:rPr>
                          <w:t>2</w:t>
                        </w:r>
                        <w:r w:rsidR="00773E42">
                          <w:rPr>
                            <w:lang w:bidi="es-ES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4DD4716" w14:textId="77777777" w:rsidR="00B002B2" w:rsidRPr="002C2EA1" w:rsidRDefault="00B002B2" w:rsidP="00B002B2">
                        <w:r w:rsidRPr="002C2EA1">
                          <w:rPr>
                            <w:lang w:bidi="es-ES"/>
                          </w:rPr>
                          <w:t>2</w:t>
                        </w:r>
                        <w:r w:rsidR="00773E42">
                          <w:rPr>
                            <w:lang w:bidi="es-ES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7FCFADF" w14:textId="77777777" w:rsidR="00B002B2" w:rsidRPr="002C2EA1" w:rsidRDefault="00B002B2" w:rsidP="00B002B2">
                        <w:r w:rsidRPr="002C2EA1">
                          <w:rPr>
                            <w:lang w:bidi="es-ES"/>
                          </w:rPr>
                          <w:t>2</w:t>
                        </w:r>
                        <w:r w:rsidR="00773E42">
                          <w:rPr>
                            <w:lang w:bidi="es-ES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F311BCB" w14:textId="77777777" w:rsidR="00B002B2" w:rsidRPr="002C2EA1" w:rsidRDefault="00B002B2" w:rsidP="00B002B2">
                        <w:r w:rsidRPr="002C2EA1">
                          <w:rPr>
                            <w:lang w:bidi="es-ES"/>
                          </w:rPr>
                          <w:t>2</w:t>
                        </w:r>
                        <w:r w:rsidR="00773E42">
                          <w:rPr>
                            <w:lang w:bidi="es-ES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A043255" w14:textId="77777777" w:rsidR="00B002B2" w:rsidRPr="002C2EA1" w:rsidRDefault="00773E42" w:rsidP="00B002B2">
                        <w:r>
                          <w:rPr>
                            <w:lang w:bidi="es-ES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E0BBCD3" w14:textId="77777777" w:rsidR="00B002B2" w:rsidRPr="002C2EA1" w:rsidRDefault="00B002B2" w:rsidP="00B002B2"/>
                    </w:tc>
                    <w:tc>
                      <w:tcPr>
                        <w:tcW w:w="448" w:type="dxa"/>
                      </w:tcPr>
                      <w:p w14:paraId="4357AB3E" w14:textId="77777777" w:rsidR="00B002B2" w:rsidRPr="002C2EA1" w:rsidRDefault="00B002B2" w:rsidP="00B002B2"/>
                    </w:tc>
                  </w:tr>
                  <w:tr w:rsidR="00B002B2" w:rsidRPr="002C2EA1" w14:paraId="5635E9FC" w14:textId="77777777" w:rsidTr="00A70674">
                    <w:tc>
                      <w:tcPr>
                        <w:tcW w:w="448" w:type="dxa"/>
                      </w:tcPr>
                      <w:p w14:paraId="671F74A6" w14:textId="77777777" w:rsidR="00B002B2" w:rsidRPr="002C2EA1" w:rsidRDefault="00B002B2" w:rsidP="00B002B2"/>
                    </w:tc>
                    <w:tc>
                      <w:tcPr>
                        <w:tcW w:w="448" w:type="dxa"/>
                      </w:tcPr>
                      <w:p w14:paraId="3CCAEDBB" w14:textId="77777777" w:rsidR="00B002B2" w:rsidRPr="002C2EA1" w:rsidRDefault="00B002B2" w:rsidP="00B002B2"/>
                    </w:tc>
                    <w:tc>
                      <w:tcPr>
                        <w:tcW w:w="448" w:type="dxa"/>
                      </w:tcPr>
                      <w:p w14:paraId="500EE836" w14:textId="77777777" w:rsidR="00B002B2" w:rsidRPr="002C2EA1" w:rsidRDefault="00B002B2" w:rsidP="00B002B2"/>
                    </w:tc>
                    <w:tc>
                      <w:tcPr>
                        <w:tcW w:w="448" w:type="dxa"/>
                      </w:tcPr>
                      <w:p w14:paraId="66EF522E" w14:textId="77777777" w:rsidR="00B002B2" w:rsidRPr="002C2EA1" w:rsidRDefault="00B002B2" w:rsidP="00B002B2"/>
                    </w:tc>
                    <w:tc>
                      <w:tcPr>
                        <w:tcW w:w="448" w:type="dxa"/>
                      </w:tcPr>
                      <w:p w14:paraId="0630A481" w14:textId="77777777" w:rsidR="00B002B2" w:rsidRPr="002C2EA1" w:rsidRDefault="00B002B2" w:rsidP="00B002B2"/>
                    </w:tc>
                    <w:tc>
                      <w:tcPr>
                        <w:tcW w:w="448" w:type="dxa"/>
                      </w:tcPr>
                      <w:p w14:paraId="13238AA9" w14:textId="77777777" w:rsidR="00B002B2" w:rsidRPr="002C2EA1" w:rsidRDefault="00B002B2" w:rsidP="00B002B2"/>
                    </w:tc>
                    <w:tc>
                      <w:tcPr>
                        <w:tcW w:w="448" w:type="dxa"/>
                      </w:tcPr>
                      <w:p w14:paraId="558B25CC" w14:textId="77777777" w:rsidR="00B002B2" w:rsidRPr="002C2EA1" w:rsidRDefault="00B002B2" w:rsidP="00B002B2"/>
                    </w:tc>
                  </w:tr>
                </w:tbl>
                <w:p w14:paraId="6D5E5172" w14:textId="77777777" w:rsidR="00223D4D" w:rsidRPr="002C2EA1" w:rsidRDefault="00223D4D" w:rsidP="00223D4D"/>
              </w:tc>
            </w:tr>
          </w:tbl>
          <w:p w14:paraId="57FFE7B4" w14:textId="77777777" w:rsidR="00223D4D" w:rsidRPr="002C2EA1" w:rsidRDefault="00223D4D" w:rsidP="00223D4D"/>
        </w:tc>
        <w:tc>
          <w:tcPr>
            <w:tcW w:w="579" w:type="dxa"/>
          </w:tcPr>
          <w:p w14:paraId="0F68B82A" w14:textId="77777777" w:rsidR="00223D4D" w:rsidRPr="002C2EA1" w:rsidRDefault="00223D4D" w:rsidP="00223D4D"/>
        </w:tc>
        <w:tc>
          <w:tcPr>
            <w:tcW w:w="3214" w:type="dxa"/>
          </w:tcPr>
          <w:tbl>
            <w:tblPr>
              <w:tblStyle w:val="Diseomensual"/>
              <w:tblW w:w="5000" w:type="pct"/>
              <w:tblLayout w:type="fixed"/>
              <w:tblLook w:val="04A0" w:firstRow="1" w:lastRow="0" w:firstColumn="1" w:lastColumn="0" w:noHBand="0" w:noVBand="1"/>
              <w:tblCaption w:val="Tabla de diseño mensual"/>
            </w:tblPr>
            <w:tblGrid>
              <w:gridCol w:w="3146"/>
            </w:tblGrid>
            <w:tr w:rsidR="00223D4D" w:rsidRPr="002C2EA1" w14:paraId="7440F70D" w14:textId="77777777" w:rsidTr="00223D4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3F6DD995" w14:textId="5151DD36" w:rsidR="00223D4D" w:rsidRPr="002C2EA1" w:rsidRDefault="00773E42" w:rsidP="00223D4D">
                  <w:pPr>
                    <w:spacing w:before="48" w:after="48"/>
                  </w:pPr>
                  <w:r>
                    <w:rPr>
                      <w:lang w:bidi="es-ES"/>
                    </w:rPr>
                    <w:t>May</w:t>
                  </w:r>
                  <w:r w:rsidR="002D0BDA">
                    <w:rPr>
                      <w:lang w:bidi="es-ES"/>
                    </w:rPr>
                    <w:t xml:space="preserve">o </w:t>
                  </w:r>
                  <w:r w:rsidR="00223D4D" w:rsidRPr="002C2EA1">
                    <w:rPr>
                      <w:lang w:bidi="es-ES"/>
                    </w:rPr>
                    <w:t>20</w:t>
                  </w:r>
                  <w:r>
                    <w:rPr>
                      <w:lang w:bidi="es-ES"/>
                    </w:rPr>
                    <w:t>21</w:t>
                  </w:r>
                </w:p>
              </w:tc>
            </w:tr>
            <w:tr w:rsidR="00223D4D" w:rsidRPr="002C2EA1" w14:paraId="48AB571F" w14:textId="77777777" w:rsidTr="00223D4D">
              <w:tc>
                <w:tcPr>
                  <w:tcW w:w="5000" w:type="pct"/>
                </w:tcPr>
                <w:tbl>
                  <w:tblPr>
                    <w:tblStyle w:val="Tablamensual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Tabla mensual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C2EA1" w:rsidRPr="002C2EA1" w14:paraId="1E07CC02" w14:textId="77777777" w:rsidTr="00223D4D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7B52AA53" w14:textId="77777777" w:rsidR="002C2EA1" w:rsidRPr="002C2EA1" w:rsidRDefault="002C2EA1" w:rsidP="002C2EA1">
                        <w:r w:rsidRPr="002C2EA1">
                          <w:t>L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D5D350E" w14:textId="77777777" w:rsidR="002C2EA1" w:rsidRPr="002C2EA1" w:rsidRDefault="002C2EA1" w:rsidP="002C2EA1">
                        <w:r w:rsidRPr="002C2EA1"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BC91A26" w14:textId="77777777" w:rsidR="002C2EA1" w:rsidRPr="002C2EA1" w:rsidRDefault="002C2EA1" w:rsidP="002C2EA1">
                        <w:r w:rsidRPr="002C2EA1">
                          <w:t>X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CFD0943" w14:textId="77777777" w:rsidR="002C2EA1" w:rsidRPr="002C2EA1" w:rsidRDefault="002C2EA1" w:rsidP="002C2EA1">
                        <w:r w:rsidRPr="002C2EA1">
                          <w:t>J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25900B8" w14:textId="77777777" w:rsidR="002C2EA1" w:rsidRPr="002C2EA1" w:rsidRDefault="002C2EA1" w:rsidP="002C2EA1">
                        <w:r w:rsidRPr="002C2EA1">
                          <w:t>V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B7D6139" w14:textId="77777777" w:rsidR="002C2EA1" w:rsidRPr="002C2EA1" w:rsidRDefault="002C2EA1" w:rsidP="002C2EA1">
                        <w:r w:rsidRPr="002C2EA1"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4077B09" w14:textId="77777777" w:rsidR="002C2EA1" w:rsidRPr="002C2EA1" w:rsidRDefault="002C2EA1" w:rsidP="002C2EA1">
                        <w:r w:rsidRPr="002C2EA1">
                          <w:t>D</w:t>
                        </w:r>
                      </w:p>
                    </w:tc>
                  </w:tr>
                  <w:tr w:rsidR="00B002B2" w:rsidRPr="002C2EA1" w14:paraId="6476C9BF" w14:textId="77777777" w:rsidTr="00223D4D">
                    <w:tc>
                      <w:tcPr>
                        <w:tcW w:w="448" w:type="dxa"/>
                      </w:tcPr>
                      <w:p w14:paraId="2C2A23FF" w14:textId="77777777" w:rsidR="00B002B2" w:rsidRPr="002C2EA1" w:rsidRDefault="00B002B2" w:rsidP="00B002B2"/>
                    </w:tc>
                    <w:tc>
                      <w:tcPr>
                        <w:tcW w:w="448" w:type="dxa"/>
                      </w:tcPr>
                      <w:p w14:paraId="67B3BB1C" w14:textId="77777777" w:rsidR="00B002B2" w:rsidRPr="002C2EA1" w:rsidRDefault="00B002B2" w:rsidP="00B002B2"/>
                    </w:tc>
                    <w:tc>
                      <w:tcPr>
                        <w:tcW w:w="448" w:type="dxa"/>
                      </w:tcPr>
                      <w:p w14:paraId="751E1A54" w14:textId="77777777" w:rsidR="00B002B2" w:rsidRPr="002C2EA1" w:rsidRDefault="00B002B2" w:rsidP="00B002B2"/>
                    </w:tc>
                    <w:tc>
                      <w:tcPr>
                        <w:tcW w:w="448" w:type="dxa"/>
                      </w:tcPr>
                      <w:p w14:paraId="1EE4FDB5" w14:textId="77777777" w:rsidR="00B002B2" w:rsidRPr="002C2EA1" w:rsidRDefault="00B002B2" w:rsidP="00B002B2"/>
                    </w:tc>
                    <w:tc>
                      <w:tcPr>
                        <w:tcW w:w="448" w:type="dxa"/>
                      </w:tcPr>
                      <w:p w14:paraId="51E5BF87" w14:textId="77777777" w:rsidR="00B002B2" w:rsidRPr="002C2EA1" w:rsidRDefault="00B002B2" w:rsidP="00B002B2"/>
                    </w:tc>
                    <w:tc>
                      <w:tcPr>
                        <w:tcW w:w="448" w:type="dxa"/>
                      </w:tcPr>
                      <w:p w14:paraId="75F16F6A" w14:textId="77777777" w:rsidR="00B002B2" w:rsidRPr="002C2EA1" w:rsidRDefault="00773E42" w:rsidP="00B002B2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A4C1963" w14:textId="77777777" w:rsidR="00B002B2" w:rsidRPr="002C2EA1" w:rsidRDefault="00773E42" w:rsidP="00B002B2">
                        <w:r>
                          <w:rPr>
                            <w:lang w:bidi="es-ES"/>
                          </w:rPr>
                          <w:t>2</w:t>
                        </w:r>
                      </w:p>
                    </w:tc>
                  </w:tr>
                  <w:tr w:rsidR="00B002B2" w:rsidRPr="002C2EA1" w14:paraId="785B98A2" w14:textId="77777777" w:rsidTr="00223D4D">
                    <w:tc>
                      <w:tcPr>
                        <w:tcW w:w="448" w:type="dxa"/>
                      </w:tcPr>
                      <w:p w14:paraId="3C269BF9" w14:textId="77777777" w:rsidR="00B002B2" w:rsidRPr="002C2EA1" w:rsidRDefault="00773E42" w:rsidP="00B002B2">
                        <w:r>
                          <w:rPr>
                            <w:lang w:bidi="es-ES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03A7567" w14:textId="77777777" w:rsidR="00B002B2" w:rsidRPr="002C2EA1" w:rsidRDefault="00773E42" w:rsidP="00B002B2">
                        <w:r>
                          <w:rPr>
                            <w:lang w:bidi="es-ES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DB6B101" w14:textId="77777777" w:rsidR="00B002B2" w:rsidRPr="002C2EA1" w:rsidRDefault="00773E42" w:rsidP="00B002B2">
                        <w:r>
                          <w:rPr>
                            <w:lang w:bidi="es-ES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4B1633A" w14:textId="77777777" w:rsidR="00B002B2" w:rsidRPr="002C2EA1" w:rsidRDefault="00773E42" w:rsidP="00B002B2">
                        <w:r>
                          <w:rPr>
                            <w:lang w:bidi="es-ES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438AF8A" w14:textId="77777777" w:rsidR="00B002B2" w:rsidRPr="002C2EA1" w:rsidRDefault="00773E42" w:rsidP="00B002B2">
                        <w:r>
                          <w:rPr>
                            <w:lang w:bidi="es-ES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DB32A8F" w14:textId="77777777" w:rsidR="00B002B2" w:rsidRPr="002C2EA1" w:rsidRDefault="00773E42" w:rsidP="00B002B2">
                        <w:r>
                          <w:rPr>
                            <w:lang w:bidi="es-ES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D74793A" w14:textId="77777777" w:rsidR="00B002B2" w:rsidRPr="002C2EA1" w:rsidRDefault="00773E42" w:rsidP="00B002B2">
                        <w:r>
                          <w:rPr>
                            <w:lang w:bidi="es-ES"/>
                          </w:rPr>
                          <w:t>9</w:t>
                        </w:r>
                      </w:p>
                    </w:tc>
                  </w:tr>
                  <w:tr w:rsidR="00B002B2" w:rsidRPr="002C2EA1" w14:paraId="6715211E" w14:textId="77777777" w:rsidTr="00773E42">
                    <w:tc>
                      <w:tcPr>
                        <w:tcW w:w="448" w:type="dxa"/>
                        <w:shd w:val="clear" w:color="auto" w:fill="66940C" w:themeFill="accent5" w:themeFillShade="BF"/>
                      </w:tcPr>
                      <w:p w14:paraId="6CFB74B6" w14:textId="77777777" w:rsidR="00B002B2" w:rsidRPr="002C2EA1" w:rsidRDefault="00773E42" w:rsidP="00B002B2">
                        <w:r>
                          <w:rPr>
                            <w:lang w:bidi="es-ES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5B95FAF" w14:textId="77777777" w:rsidR="00B002B2" w:rsidRPr="002C2EA1" w:rsidRDefault="00B002B2" w:rsidP="00B002B2">
                        <w:r w:rsidRPr="002C2EA1">
                          <w:rPr>
                            <w:lang w:bidi="es-ES"/>
                          </w:rPr>
                          <w:t>1</w:t>
                        </w:r>
                        <w:r w:rsidR="00773E42">
                          <w:rPr>
                            <w:lang w:bidi="es-ES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3986FE7" w14:textId="77777777" w:rsidR="00B002B2" w:rsidRPr="002C2EA1" w:rsidRDefault="00B002B2" w:rsidP="00B002B2">
                        <w:r w:rsidRPr="002C2EA1">
                          <w:rPr>
                            <w:lang w:bidi="es-ES"/>
                          </w:rPr>
                          <w:t>1</w:t>
                        </w:r>
                        <w:r w:rsidR="00773E42">
                          <w:rPr>
                            <w:lang w:bidi="es-ES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A09B4A6" w14:textId="77777777" w:rsidR="00B002B2" w:rsidRPr="002C2EA1" w:rsidRDefault="00B002B2" w:rsidP="00B002B2">
                        <w:r w:rsidRPr="002C2EA1">
                          <w:rPr>
                            <w:lang w:bidi="es-ES"/>
                          </w:rPr>
                          <w:t>1</w:t>
                        </w:r>
                        <w:r w:rsidR="00773E42">
                          <w:rPr>
                            <w:lang w:bidi="es-ES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1644C4C" w14:textId="77777777" w:rsidR="00B002B2" w:rsidRPr="002C2EA1" w:rsidRDefault="00B002B2" w:rsidP="00B002B2">
                        <w:r w:rsidRPr="002C2EA1">
                          <w:rPr>
                            <w:lang w:bidi="es-ES"/>
                          </w:rPr>
                          <w:t>1</w:t>
                        </w:r>
                        <w:r w:rsidR="00773E42">
                          <w:rPr>
                            <w:lang w:bidi="es-ES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FCFF386" w14:textId="77777777" w:rsidR="00B002B2" w:rsidRPr="002C2EA1" w:rsidRDefault="00B002B2" w:rsidP="00B002B2">
                        <w:r w:rsidRPr="002C2EA1">
                          <w:rPr>
                            <w:lang w:bidi="es-ES"/>
                          </w:rPr>
                          <w:t>1</w:t>
                        </w:r>
                        <w:r w:rsidR="00773E42">
                          <w:rPr>
                            <w:lang w:bidi="es-ES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7BE3572" w14:textId="77777777" w:rsidR="00B002B2" w:rsidRPr="002C2EA1" w:rsidRDefault="00B002B2" w:rsidP="00B002B2">
                        <w:r w:rsidRPr="002C2EA1">
                          <w:rPr>
                            <w:lang w:bidi="es-ES"/>
                          </w:rPr>
                          <w:t>1</w:t>
                        </w:r>
                        <w:r w:rsidR="00773E42">
                          <w:rPr>
                            <w:lang w:bidi="es-ES"/>
                          </w:rPr>
                          <w:t>6</w:t>
                        </w:r>
                      </w:p>
                    </w:tc>
                  </w:tr>
                  <w:tr w:rsidR="00B002B2" w:rsidRPr="002C2EA1" w14:paraId="0F60A225" w14:textId="77777777" w:rsidTr="00223D4D">
                    <w:tc>
                      <w:tcPr>
                        <w:tcW w:w="448" w:type="dxa"/>
                      </w:tcPr>
                      <w:p w14:paraId="30A45969" w14:textId="77777777" w:rsidR="00B002B2" w:rsidRPr="002C2EA1" w:rsidRDefault="00B002B2" w:rsidP="00B002B2">
                        <w:r w:rsidRPr="002C2EA1">
                          <w:rPr>
                            <w:lang w:bidi="es-ES"/>
                          </w:rPr>
                          <w:t>1</w:t>
                        </w:r>
                        <w:r w:rsidR="00773E42">
                          <w:rPr>
                            <w:lang w:bidi="es-ES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C06DEFF" w14:textId="77777777" w:rsidR="00B002B2" w:rsidRPr="002C2EA1" w:rsidRDefault="00B002B2" w:rsidP="00B002B2">
                        <w:r w:rsidRPr="002C2EA1">
                          <w:rPr>
                            <w:lang w:bidi="es-ES"/>
                          </w:rPr>
                          <w:t>1</w:t>
                        </w:r>
                        <w:r w:rsidR="00773E42">
                          <w:rPr>
                            <w:lang w:bidi="es-ES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EA5ABEA" w14:textId="77777777" w:rsidR="00B002B2" w:rsidRPr="002C2EA1" w:rsidRDefault="00B002B2" w:rsidP="00B002B2">
                        <w:r w:rsidRPr="002C2EA1">
                          <w:rPr>
                            <w:lang w:bidi="es-ES"/>
                          </w:rPr>
                          <w:t>1</w:t>
                        </w:r>
                        <w:r w:rsidR="00773E42">
                          <w:rPr>
                            <w:lang w:bidi="es-ES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4C0EA3A" w14:textId="77777777" w:rsidR="00B002B2" w:rsidRPr="002C2EA1" w:rsidRDefault="00773E42" w:rsidP="00B002B2">
                        <w:r>
                          <w:rPr>
                            <w:lang w:bidi="es-ES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7E69215" w14:textId="77777777" w:rsidR="00B002B2" w:rsidRPr="002C2EA1" w:rsidRDefault="00B002B2" w:rsidP="00B002B2">
                        <w:r w:rsidRPr="002C2EA1">
                          <w:rPr>
                            <w:lang w:bidi="es-ES"/>
                          </w:rPr>
                          <w:t>2</w:t>
                        </w:r>
                        <w:r w:rsidR="00773E42">
                          <w:rPr>
                            <w:lang w:bidi="es-ES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37EEF65" w14:textId="77777777" w:rsidR="00B002B2" w:rsidRPr="002C2EA1" w:rsidRDefault="00B002B2" w:rsidP="00B002B2">
                        <w:r w:rsidRPr="002C2EA1">
                          <w:rPr>
                            <w:lang w:bidi="es-ES"/>
                          </w:rPr>
                          <w:t>2</w:t>
                        </w:r>
                        <w:r w:rsidR="00773E42">
                          <w:rPr>
                            <w:lang w:bidi="es-ES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7B2BF46" w14:textId="77777777" w:rsidR="00B002B2" w:rsidRPr="002C2EA1" w:rsidRDefault="00B002B2" w:rsidP="00B002B2">
                        <w:r w:rsidRPr="002C2EA1">
                          <w:rPr>
                            <w:lang w:bidi="es-ES"/>
                          </w:rPr>
                          <w:t>2</w:t>
                        </w:r>
                        <w:r w:rsidR="00773E42">
                          <w:rPr>
                            <w:lang w:bidi="es-ES"/>
                          </w:rPr>
                          <w:t>3</w:t>
                        </w:r>
                      </w:p>
                    </w:tc>
                  </w:tr>
                  <w:tr w:rsidR="00B002B2" w:rsidRPr="002C2EA1" w14:paraId="3C6FC5A8" w14:textId="77777777" w:rsidTr="00773E42">
                    <w:tc>
                      <w:tcPr>
                        <w:tcW w:w="448" w:type="dxa"/>
                        <w:shd w:val="clear" w:color="auto" w:fill="FFD921" w:themeFill="accent2" w:themeFillShade="BF"/>
                      </w:tcPr>
                      <w:p w14:paraId="09392463" w14:textId="77777777" w:rsidR="00B002B2" w:rsidRPr="002C2EA1" w:rsidRDefault="00B002B2" w:rsidP="00B002B2">
                        <w:r w:rsidRPr="002C2EA1">
                          <w:rPr>
                            <w:lang w:bidi="es-ES"/>
                          </w:rPr>
                          <w:t>2</w:t>
                        </w:r>
                        <w:r w:rsidR="00773E42">
                          <w:rPr>
                            <w:lang w:bidi="es-ES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0358D41" w14:textId="77777777" w:rsidR="00B002B2" w:rsidRPr="002C2EA1" w:rsidRDefault="00B002B2" w:rsidP="00B002B2">
                        <w:r w:rsidRPr="002C2EA1">
                          <w:rPr>
                            <w:lang w:bidi="es-ES"/>
                          </w:rPr>
                          <w:t>2</w:t>
                        </w:r>
                        <w:r w:rsidR="00773E42">
                          <w:rPr>
                            <w:lang w:bidi="es-ES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178E5A8" w14:textId="77777777" w:rsidR="00B002B2" w:rsidRPr="002C2EA1" w:rsidRDefault="00B002B2" w:rsidP="00B002B2">
                        <w:r w:rsidRPr="002C2EA1">
                          <w:rPr>
                            <w:lang w:bidi="es-ES"/>
                          </w:rPr>
                          <w:t>2</w:t>
                        </w:r>
                        <w:r w:rsidR="00773E42">
                          <w:rPr>
                            <w:lang w:bidi="es-ES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60F3F5D" w14:textId="77777777" w:rsidR="00B002B2" w:rsidRPr="002C2EA1" w:rsidRDefault="00B002B2" w:rsidP="00B002B2">
                        <w:r w:rsidRPr="002C2EA1">
                          <w:rPr>
                            <w:lang w:bidi="es-ES"/>
                          </w:rPr>
                          <w:t>2</w:t>
                        </w:r>
                        <w:r w:rsidR="00773E42">
                          <w:rPr>
                            <w:lang w:bidi="es-ES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1FEAAC1" w14:textId="77777777" w:rsidR="00B002B2" w:rsidRPr="002C2EA1" w:rsidRDefault="00B002B2" w:rsidP="00B002B2">
                        <w:r w:rsidRPr="002C2EA1">
                          <w:rPr>
                            <w:lang w:bidi="es-ES"/>
                          </w:rPr>
                          <w:t>2</w:t>
                        </w:r>
                        <w:r w:rsidR="00773E42">
                          <w:rPr>
                            <w:lang w:bidi="es-ES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1E96B08" w14:textId="77777777" w:rsidR="00B002B2" w:rsidRPr="002C2EA1" w:rsidRDefault="00B002B2" w:rsidP="00B002B2">
                        <w:r w:rsidRPr="002C2EA1">
                          <w:rPr>
                            <w:lang w:bidi="es-ES"/>
                          </w:rPr>
                          <w:t>2</w:t>
                        </w:r>
                        <w:r w:rsidR="00773E42">
                          <w:rPr>
                            <w:lang w:bidi="es-ES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2BBDF3B" w14:textId="77777777" w:rsidR="00B002B2" w:rsidRPr="002C2EA1" w:rsidRDefault="00773E42" w:rsidP="00B002B2">
                        <w:r>
                          <w:rPr>
                            <w:lang w:bidi="es-ES"/>
                          </w:rPr>
                          <w:t>30</w:t>
                        </w:r>
                      </w:p>
                    </w:tc>
                  </w:tr>
                  <w:tr w:rsidR="00B002B2" w:rsidRPr="002C2EA1" w14:paraId="6AEC758B" w14:textId="77777777" w:rsidTr="00223D4D">
                    <w:tc>
                      <w:tcPr>
                        <w:tcW w:w="448" w:type="dxa"/>
                      </w:tcPr>
                      <w:p w14:paraId="26FE951A" w14:textId="77777777" w:rsidR="00B002B2" w:rsidRPr="002C2EA1" w:rsidRDefault="00B002B2" w:rsidP="00B002B2">
                        <w:r w:rsidRPr="002C2EA1">
                          <w:rPr>
                            <w:lang w:bidi="es-ES"/>
                          </w:rPr>
                          <w:t>3</w:t>
                        </w:r>
                        <w:r w:rsidR="00773E42">
                          <w:rPr>
                            <w:lang w:bidi="es-ES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FAABC79" w14:textId="77777777" w:rsidR="00B002B2" w:rsidRPr="002C2EA1" w:rsidRDefault="00B002B2" w:rsidP="00B002B2"/>
                    </w:tc>
                    <w:tc>
                      <w:tcPr>
                        <w:tcW w:w="448" w:type="dxa"/>
                      </w:tcPr>
                      <w:p w14:paraId="240D2003" w14:textId="77777777" w:rsidR="00B002B2" w:rsidRPr="002C2EA1" w:rsidRDefault="00B002B2" w:rsidP="00B002B2"/>
                    </w:tc>
                    <w:tc>
                      <w:tcPr>
                        <w:tcW w:w="448" w:type="dxa"/>
                      </w:tcPr>
                      <w:p w14:paraId="2691D375" w14:textId="77777777" w:rsidR="00B002B2" w:rsidRPr="002C2EA1" w:rsidRDefault="00B002B2" w:rsidP="00B002B2"/>
                    </w:tc>
                    <w:tc>
                      <w:tcPr>
                        <w:tcW w:w="448" w:type="dxa"/>
                      </w:tcPr>
                      <w:p w14:paraId="4369E41B" w14:textId="77777777" w:rsidR="00B002B2" w:rsidRPr="002C2EA1" w:rsidRDefault="00B002B2" w:rsidP="00B002B2"/>
                    </w:tc>
                    <w:tc>
                      <w:tcPr>
                        <w:tcW w:w="448" w:type="dxa"/>
                      </w:tcPr>
                      <w:p w14:paraId="5060A6EA" w14:textId="77777777" w:rsidR="00B002B2" w:rsidRPr="002C2EA1" w:rsidRDefault="00B002B2" w:rsidP="00B002B2"/>
                    </w:tc>
                    <w:tc>
                      <w:tcPr>
                        <w:tcW w:w="448" w:type="dxa"/>
                      </w:tcPr>
                      <w:p w14:paraId="26F0474F" w14:textId="77777777" w:rsidR="00B002B2" w:rsidRPr="002C2EA1" w:rsidRDefault="00B002B2" w:rsidP="00B002B2"/>
                    </w:tc>
                  </w:tr>
                </w:tbl>
                <w:p w14:paraId="0C663927" w14:textId="77777777" w:rsidR="00223D4D" w:rsidRPr="002C2EA1" w:rsidRDefault="00223D4D" w:rsidP="00223D4D"/>
              </w:tc>
            </w:tr>
          </w:tbl>
          <w:p w14:paraId="703A24D0" w14:textId="77777777" w:rsidR="00223D4D" w:rsidRPr="002C2EA1" w:rsidRDefault="00223D4D" w:rsidP="00223D4D"/>
        </w:tc>
        <w:tc>
          <w:tcPr>
            <w:tcW w:w="579" w:type="dxa"/>
          </w:tcPr>
          <w:p w14:paraId="01A336A1" w14:textId="77777777" w:rsidR="00223D4D" w:rsidRPr="002C2EA1" w:rsidRDefault="00223D4D" w:rsidP="00223D4D"/>
        </w:tc>
        <w:tc>
          <w:tcPr>
            <w:tcW w:w="3214" w:type="dxa"/>
          </w:tcPr>
          <w:tbl>
            <w:tblPr>
              <w:tblStyle w:val="Diseomensual"/>
              <w:tblW w:w="5000" w:type="pct"/>
              <w:tblLayout w:type="fixed"/>
              <w:tblLook w:val="04A0" w:firstRow="1" w:lastRow="0" w:firstColumn="1" w:lastColumn="0" w:noHBand="0" w:noVBand="1"/>
              <w:tblCaption w:val="Tabla de diseño mensual"/>
            </w:tblPr>
            <w:tblGrid>
              <w:gridCol w:w="3146"/>
            </w:tblGrid>
            <w:tr w:rsidR="00223D4D" w:rsidRPr="002C2EA1" w14:paraId="7EC5BAF9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6D7363BA" w14:textId="105A2DF9" w:rsidR="00223D4D" w:rsidRPr="002C2EA1" w:rsidRDefault="00773E42" w:rsidP="00223D4D">
                  <w:pPr>
                    <w:spacing w:before="48" w:after="48"/>
                  </w:pPr>
                  <w:r>
                    <w:rPr>
                      <w:lang w:bidi="es-ES"/>
                    </w:rPr>
                    <w:t>Jun</w:t>
                  </w:r>
                  <w:r w:rsidR="002D0BDA">
                    <w:rPr>
                      <w:lang w:bidi="es-ES"/>
                    </w:rPr>
                    <w:t>io</w:t>
                  </w:r>
                  <w:r>
                    <w:rPr>
                      <w:lang w:bidi="es-ES"/>
                    </w:rPr>
                    <w:t xml:space="preserve"> </w:t>
                  </w:r>
                  <w:r w:rsidR="00223D4D" w:rsidRPr="002C2EA1">
                    <w:rPr>
                      <w:lang w:bidi="es-ES"/>
                    </w:rPr>
                    <w:t>202</w:t>
                  </w:r>
                  <w:r>
                    <w:rPr>
                      <w:lang w:bidi="es-ES"/>
                    </w:rPr>
                    <w:t>1</w:t>
                  </w:r>
                </w:p>
              </w:tc>
            </w:tr>
            <w:tr w:rsidR="00223D4D" w:rsidRPr="002C2EA1" w14:paraId="4F3562E1" w14:textId="77777777" w:rsidTr="00A70674">
              <w:tc>
                <w:tcPr>
                  <w:tcW w:w="5000" w:type="pct"/>
                </w:tcPr>
                <w:tbl>
                  <w:tblPr>
                    <w:tblStyle w:val="Tablamensual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Tabla mensual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C2EA1" w:rsidRPr="002C2EA1" w14:paraId="0147EC8D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02A2D720" w14:textId="77777777" w:rsidR="002C2EA1" w:rsidRPr="002C2EA1" w:rsidRDefault="002C2EA1" w:rsidP="002C2EA1">
                        <w:r w:rsidRPr="002C2EA1">
                          <w:t>L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C23930F" w14:textId="77777777" w:rsidR="002C2EA1" w:rsidRPr="002C2EA1" w:rsidRDefault="002C2EA1" w:rsidP="002C2EA1">
                        <w:r w:rsidRPr="002C2EA1"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BCD7547" w14:textId="77777777" w:rsidR="002C2EA1" w:rsidRPr="002C2EA1" w:rsidRDefault="002C2EA1" w:rsidP="002C2EA1">
                        <w:r w:rsidRPr="002C2EA1">
                          <w:t>X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418F291" w14:textId="77777777" w:rsidR="002C2EA1" w:rsidRPr="002C2EA1" w:rsidRDefault="002C2EA1" w:rsidP="002C2EA1">
                        <w:r w:rsidRPr="002C2EA1">
                          <w:t>J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C1E9358" w14:textId="77777777" w:rsidR="002C2EA1" w:rsidRPr="002C2EA1" w:rsidRDefault="002C2EA1" w:rsidP="002C2EA1">
                        <w:r w:rsidRPr="002C2EA1">
                          <w:t>V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C077BAD" w14:textId="77777777" w:rsidR="002C2EA1" w:rsidRPr="002C2EA1" w:rsidRDefault="002C2EA1" w:rsidP="002C2EA1">
                        <w:r w:rsidRPr="002C2EA1"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620541E" w14:textId="77777777" w:rsidR="002C2EA1" w:rsidRPr="002C2EA1" w:rsidRDefault="002C2EA1" w:rsidP="002C2EA1">
                        <w:r w:rsidRPr="002C2EA1">
                          <w:t>D</w:t>
                        </w:r>
                      </w:p>
                    </w:tc>
                  </w:tr>
                  <w:tr w:rsidR="00B002B2" w:rsidRPr="002C2EA1" w14:paraId="58E3532F" w14:textId="77777777" w:rsidTr="00CE0340">
                    <w:tc>
                      <w:tcPr>
                        <w:tcW w:w="448" w:type="dxa"/>
                      </w:tcPr>
                      <w:p w14:paraId="3F4A950B" w14:textId="77777777" w:rsidR="00B002B2" w:rsidRPr="002C2EA1" w:rsidRDefault="00B002B2" w:rsidP="00B002B2"/>
                    </w:tc>
                    <w:tc>
                      <w:tcPr>
                        <w:tcW w:w="448" w:type="dxa"/>
                        <w:shd w:val="clear" w:color="auto" w:fill="66940C" w:themeFill="accent5" w:themeFillShade="BF"/>
                      </w:tcPr>
                      <w:p w14:paraId="2B44AD33" w14:textId="77777777" w:rsidR="00B002B2" w:rsidRPr="002C2EA1" w:rsidRDefault="00773E42" w:rsidP="00B002B2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4B5598B" w14:textId="77777777" w:rsidR="00B002B2" w:rsidRPr="002C2EA1" w:rsidRDefault="00773E42" w:rsidP="00B002B2">
                        <w:r>
                          <w:rPr>
                            <w:lang w:bidi="es-ES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C38DF12" w14:textId="77777777" w:rsidR="00B002B2" w:rsidRPr="002C2EA1" w:rsidRDefault="00773E42" w:rsidP="00B002B2">
                        <w:r>
                          <w:rPr>
                            <w:lang w:bidi="es-ES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CD28A81" w14:textId="77777777" w:rsidR="00B002B2" w:rsidRPr="002C2EA1" w:rsidRDefault="00773E42" w:rsidP="00B002B2">
                        <w:r>
                          <w:rPr>
                            <w:lang w:bidi="es-ES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4187650" w14:textId="77777777" w:rsidR="00B002B2" w:rsidRPr="002C2EA1" w:rsidRDefault="00773E42" w:rsidP="00B002B2">
                        <w:r>
                          <w:rPr>
                            <w:lang w:bidi="es-ES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97FDA38" w14:textId="77777777" w:rsidR="00B002B2" w:rsidRPr="002C2EA1" w:rsidRDefault="00773E42" w:rsidP="00B002B2">
                        <w:r>
                          <w:rPr>
                            <w:lang w:bidi="es-ES"/>
                          </w:rPr>
                          <w:t>6</w:t>
                        </w:r>
                      </w:p>
                    </w:tc>
                  </w:tr>
                  <w:tr w:rsidR="00B002B2" w:rsidRPr="002C2EA1" w14:paraId="2290BDCC" w14:textId="77777777" w:rsidTr="00A70674">
                    <w:tc>
                      <w:tcPr>
                        <w:tcW w:w="448" w:type="dxa"/>
                      </w:tcPr>
                      <w:p w14:paraId="23FB1ECC" w14:textId="77777777" w:rsidR="00B002B2" w:rsidRPr="002C2EA1" w:rsidRDefault="00773E42" w:rsidP="00B002B2">
                        <w:r>
                          <w:rPr>
                            <w:lang w:bidi="es-ES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3D94116" w14:textId="77777777" w:rsidR="00B002B2" w:rsidRPr="002C2EA1" w:rsidRDefault="00773E42" w:rsidP="00B002B2">
                        <w:r>
                          <w:rPr>
                            <w:lang w:bidi="es-ES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0A2E60B" w14:textId="77777777" w:rsidR="00B002B2" w:rsidRPr="002C2EA1" w:rsidRDefault="00773E42" w:rsidP="00B002B2">
                        <w:r>
                          <w:rPr>
                            <w:lang w:bidi="es-ES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4603A58" w14:textId="77777777" w:rsidR="00B002B2" w:rsidRPr="002C2EA1" w:rsidRDefault="00773E42" w:rsidP="00B002B2">
                        <w:r>
                          <w:rPr>
                            <w:lang w:bidi="es-ES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AAB0FAB" w14:textId="77777777" w:rsidR="00B002B2" w:rsidRPr="002C2EA1" w:rsidRDefault="00B002B2" w:rsidP="00B002B2">
                        <w:r w:rsidRPr="002C2EA1">
                          <w:rPr>
                            <w:lang w:bidi="es-ES"/>
                          </w:rPr>
                          <w:t>1</w:t>
                        </w:r>
                        <w:r w:rsidR="00773E42">
                          <w:rPr>
                            <w:lang w:bidi="es-ES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F84FAD2" w14:textId="77777777" w:rsidR="00B002B2" w:rsidRPr="002C2EA1" w:rsidRDefault="00B002B2" w:rsidP="00B002B2">
                        <w:r w:rsidRPr="002C2EA1">
                          <w:rPr>
                            <w:lang w:bidi="es-ES"/>
                          </w:rPr>
                          <w:t>1</w:t>
                        </w:r>
                        <w:r w:rsidR="00773E42">
                          <w:rPr>
                            <w:lang w:bidi="es-ES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B97331D" w14:textId="77777777" w:rsidR="00B002B2" w:rsidRPr="002C2EA1" w:rsidRDefault="00B002B2" w:rsidP="00B002B2">
                        <w:r w:rsidRPr="002C2EA1">
                          <w:rPr>
                            <w:lang w:bidi="es-ES"/>
                          </w:rPr>
                          <w:t>1</w:t>
                        </w:r>
                        <w:r w:rsidR="00773E42">
                          <w:rPr>
                            <w:lang w:bidi="es-ES"/>
                          </w:rPr>
                          <w:t>3</w:t>
                        </w:r>
                      </w:p>
                    </w:tc>
                  </w:tr>
                  <w:tr w:rsidR="00B002B2" w:rsidRPr="002C2EA1" w14:paraId="05943B2F" w14:textId="77777777" w:rsidTr="00773E42">
                    <w:tc>
                      <w:tcPr>
                        <w:tcW w:w="448" w:type="dxa"/>
                        <w:shd w:val="clear" w:color="auto" w:fill="FFD921" w:themeFill="accent2" w:themeFillShade="BF"/>
                      </w:tcPr>
                      <w:p w14:paraId="25CE0212" w14:textId="77777777" w:rsidR="00B002B2" w:rsidRPr="002C2EA1" w:rsidRDefault="00B002B2" w:rsidP="00B002B2">
                        <w:r w:rsidRPr="002C2EA1">
                          <w:rPr>
                            <w:lang w:bidi="es-ES"/>
                          </w:rPr>
                          <w:t>1</w:t>
                        </w:r>
                        <w:r w:rsidR="00773E42">
                          <w:rPr>
                            <w:lang w:bidi="es-ES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B322089" w14:textId="77777777" w:rsidR="00B002B2" w:rsidRPr="002C2EA1" w:rsidRDefault="00B002B2" w:rsidP="00B002B2">
                        <w:r w:rsidRPr="002C2EA1">
                          <w:rPr>
                            <w:lang w:bidi="es-ES"/>
                          </w:rPr>
                          <w:t>1</w:t>
                        </w:r>
                        <w:r w:rsidR="00773E42">
                          <w:rPr>
                            <w:lang w:bidi="es-ES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D172A37" w14:textId="77777777" w:rsidR="00B002B2" w:rsidRPr="002C2EA1" w:rsidRDefault="00B002B2" w:rsidP="00B002B2">
                        <w:r w:rsidRPr="002C2EA1">
                          <w:rPr>
                            <w:lang w:bidi="es-ES"/>
                          </w:rPr>
                          <w:t>1</w:t>
                        </w:r>
                        <w:r w:rsidR="00773E42">
                          <w:rPr>
                            <w:lang w:bidi="es-ES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CBB8952" w14:textId="77777777" w:rsidR="00B002B2" w:rsidRPr="002C2EA1" w:rsidRDefault="00B002B2" w:rsidP="00B002B2">
                        <w:r w:rsidRPr="002C2EA1">
                          <w:rPr>
                            <w:lang w:bidi="es-ES"/>
                          </w:rPr>
                          <w:t>1</w:t>
                        </w:r>
                        <w:r w:rsidR="00773E42">
                          <w:rPr>
                            <w:lang w:bidi="es-ES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1900D0B" w14:textId="77777777" w:rsidR="00B002B2" w:rsidRPr="002C2EA1" w:rsidRDefault="00B002B2" w:rsidP="00B002B2">
                        <w:r w:rsidRPr="002C2EA1">
                          <w:rPr>
                            <w:lang w:bidi="es-ES"/>
                          </w:rPr>
                          <w:t>1</w:t>
                        </w:r>
                        <w:r w:rsidR="00773E42">
                          <w:rPr>
                            <w:lang w:bidi="es-ES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E513B62" w14:textId="77777777" w:rsidR="00B002B2" w:rsidRPr="002C2EA1" w:rsidRDefault="00B002B2" w:rsidP="00B002B2">
                        <w:r w:rsidRPr="002C2EA1">
                          <w:rPr>
                            <w:lang w:bidi="es-ES"/>
                          </w:rPr>
                          <w:t>1</w:t>
                        </w:r>
                        <w:r w:rsidR="00773E42">
                          <w:rPr>
                            <w:lang w:bidi="es-ES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D5FF705" w14:textId="77777777" w:rsidR="00B002B2" w:rsidRPr="002C2EA1" w:rsidRDefault="00773E42" w:rsidP="00B002B2">
                        <w:r>
                          <w:rPr>
                            <w:lang w:bidi="es-ES"/>
                          </w:rPr>
                          <w:t>20</w:t>
                        </w:r>
                      </w:p>
                    </w:tc>
                  </w:tr>
                  <w:tr w:rsidR="00B002B2" w:rsidRPr="002C2EA1" w14:paraId="02C89D36" w14:textId="77777777" w:rsidTr="00A70674">
                    <w:tc>
                      <w:tcPr>
                        <w:tcW w:w="448" w:type="dxa"/>
                      </w:tcPr>
                      <w:p w14:paraId="22AF2EAD" w14:textId="77777777" w:rsidR="00B002B2" w:rsidRPr="002C2EA1" w:rsidRDefault="00B002B2" w:rsidP="00B002B2">
                        <w:r w:rsidRPr="002C2EA1">
                          <w:rPr>
                            <w:lang w:bidi="es-ES"/>
                          </w:rPr>
                          <w:t>2</w:t>
                        </w:r>
                        <w:r w:rsidR="00773E42">
                          <w:rPr>
                            <w:lang w:bidi="es-ES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59E69F5" w14:textId="77777777" w:rsidR="00B002B2" w:rsidRPr="002C2EA1" w:rsidRDefault="00B002B2" w:rsidP="00B002B2">
                        <w:r w:rsidRPr="002C2EA1">
                          <w:rPr>
                            <w:lang w:bidi="es-ES"/>
                          </w:rPr>
                          <w:t>2</w:t>
                        </w:r>
                        <w:r w:rsidR="00773E42">
                          <w:rPr>
                            <w:lang w:bidi="es-ES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9539DF2" w14:textId="77777777" w:rsidR="00B002B2" w:rsidRPr="002C2EA1" w:rsidRDefault="00B002B2" w:rsidP="00B002B2">
                        <w:r w:rsidRPr="002C2EA1">
                          <w:rPr>
                            <w:lang w:bidi="es-ES"/>
                          </w:rPr>
                          <w:t>2</w:t>
                        </w:r>
                        <w:r w:rsidR="00773E42">
                          <w:rPr>
                            <w:lang w:bidi="es-ES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7DEFA65" w14:textId="77777777" w:rsidR="00B002B2" w:rsidRPr="002C2EA1" w:rsidRDefault="00B002B2" w:rsidP="00B002B2">
                        <w:r w:rsidRPr="002C2EA1">
                          <w:rPr>
                            <w:lang w:bidi="es-ES"/>
                          </w:rPr>
                          <w:t>2</w:t>
                        </w:r>
                        <w:r w:rsidR="00773E42">
                          <w:rPr>
                            <w:lang w:bidi="es-ES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038D85A" w14:textId="77777777" w:rsidR="00B002B2" w:rsidRPr="002C2EA1" w:rsidRDefault="00B002B2" w:rsidP="00B002B2">
                        <w:r w:rsidRPr="002C2EA1">
                          <w:rPr>
                            <w:lang w:bidi="es-ES"/>
                          </w:rPr>
                          <w:t>2</w:t>
                        </w:r>
                        <w:r w:rsidR="00773E42">
                          <w:rPr>
                            <w:lang w:bidi="es-ES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FD09824" w14:textId="77777777" w:rsidR="00B002B2" w:rsidRPr="002C2EA1" w:rsidRDefault="00B002B2" w:rsidP="00B002B2">
                        <w:r w:rsidRPr="002C2EA1">
                          <w:rPr>
                            <w:lang w:bidi="es-ES"/>
                          </w:rPr>
                          <w:t>2</w:t>
                        </w:r>
                        <w:r w:rsidR="00773E42">
                          <w:rPr>
                            <w:lang w:bidi="es-ES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0694D56" w14:textId="77777777" w:rsidR="00B002B2" w:rsidRPr="002C2EA1" w:rsidRDefault="00B002B2" w:rsidP="00B002B2">
                        <w:r w:rsidRPr="002C2EA1">
                          <w:rPr>
                            <w:lang w:bidi="es-ES"/>
                          </w:rPr>
                          <w:t>2</w:t>
                        </w:r>
                        <w:r w:rsidR="00773E42">
                          <w:rPr>
                            <w:lang w:bidi="es-ES"/>
                          </w:rPr>
                          <w:t>7</w:t>
                        </w:r>
                      </w:p>
                    </w:tc>
                  </w:tr>
                  <w:tr w:rsidR="00B002B2" w:rsidRPr="002C2EA1" w14:paraId="24495E9A" w14:textId="77777777" w:rsidTr="00C90C6F">
                    <w:tc>
                      <w:tcPr>
                        <w:tcW w:w="448" w:type="dxa"/>
                        <w:shd w:val="clear" w:color="auto" w:fill="66940C" w:themeFill="accent5" w:themeFillShade="BF"/>
                      </w:tcPr>
                      <w:p w14:paraId="6543C03C" w14:textId="77777777" w:rsidR="00B002B2" w:rsidRPr="002C2EA1" w:rsidRDefault="00B002B2" w:rsidP="00B002B2">
                        <w:r w:rsidRPr="002C2EA1">
                          <w:rPr>
                            <w:lang w:bidi="es-ES"/>
                          </w:rPr>
                          <w:t>2</w:t>
                        </w:r>
                        <w:r w:rsidR="00773E42">
                          <w:rPr>
                            <w:lang w:bidi="es-ES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332B0A9" w14:textId="77777777" w:rsidR="00B002B2" w:rsidRPr="002C2EA1" w:rsidRDefault="00B002B2" w:rsidP="00B002B2">
                        <w:r w:rsidRPr="002C2EA1">
                          <w:rPr>
                            <w:lang w:bidi="es-ES"/>
                          </w:rPr>
                          <w:t>2</w:t>
                        </w:r>
                        <w:r w:rsidR="00773E42">
                          <w:rPr>
                            <w:lang w:bidi="es-ES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AB045B1" w14:textId="77777777" w:rsidR="00B002B2" w:rsidRPr="002C2EA1" w:rsidRDefault="00773E42" w:rsidP="00B002B2">
                        <w:r>
                          <w:rPr>
                            <w:lang w:bidi="es-ES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76E92B5" w14:textId="77777777" w:rsidR="00B002B2" w:rsidRPr="002C2EA1" w:rsidRDefault="00B002B2" w:rsidP="00B002B2">
                        <w:r w:rsidRPr="002C2EA1">
                          <w:rPr>
                            <w:lang w:bidi="es-ES"/>
                          </w:rPr>
                          <w:t>3</w:t>
                        </w:r>
                        <w:r w:rsidR="00773E42">
                          <w:rPr>
                            <w:lang w:bidi="es-ES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7FF09E3" w14:textId="77777777" w:rsidR="00B002B2" w:rsidRPr="002C2EA1" w:rsidRDefault="00B002B2" w:rsidP="00B002B2"/>
                    </w:tc>
                    <w:tc>
                      <w:tcPr>
                        <w:tcW w:w="448" w:type="dxa"/>
                      </w:tcPr>
                      <w:p w14:paraId="1E2B2508" w14:textId="77777777" w:rsidR="00B002B2" w:rsidRPr="002C2EA1" w:rsidRDefault="00B002B2" w:rsidP="00B002B2"/>
                    </w:tc>
                    <w:tc>
                      <w:tcPr>
                        <w:tcW w:w="448" w:type="dxa"/>
                      </w:tcPr>
                      <w:p w14:paraId="78385608" w14:textId="77777777" w:rsidR="00B002B2" w:rsidRPr="002C2EA1" w:rsidRDefault="00B002B2" w:rsidP="00B002B2"/>
                    </w:tc>
                  </w:tr>
                  <w:tr w:rsidR="00B002B2" w:rsidRPr="002C2EA1" w14:paraId="6CC4CEF8" w14:textId="77777777" w:rsidTr="00A70674">
                    <w:tc>
                      <w:tcPr>
                        <w:tcW w:w="448" w:type="dxa"/>
                      </w:tcPr>
                      <w:p w14:paraId="2DBF10CA" w14:textId="77777777" w:rsidR="00B002B2" w:rsidRPr="002C2EA1" w:rsidRDefault="00B002B2" w:rsidP="00B002B2"/>
                    </w:tc>
                    <w:tc>
                      <w:tcPr>
                        <w:tcW w:w="448" w:type="dxa"/>
                      </w:tcPr>
                      <w:p w14:paraId="15F3DCDE" w14:textId="77777777" w:rsidR="00B002B2" w:rsidRPr="002C2EA1" w:rsidRDefault="00B002B2" w:rsidP="00B002B2"/>
                    </w:tc>
                    <w:tc>
                      <w:tcPr>
                        <w:tcW w:w="448" w:type="dxa"/>
                      </w:tcPr>
                      <w:p w14:paraId="476CEF10" w14:textId="77777777" w:rsidR="00B002B2" w:rsidRPr="002C2EA1" w:rsidRDefault="00B002B2" w:rsidP="00B002B2"/>
                    </w:tc>
                    <w:tc>
                      <w:tcPr>
                        <w:tcW w:w="448" w:type="dxa"/>
                      </w:tcPr>
                      <w:p w14:paraId="391C1E6A" w14:textId="77777777" w:rsidR="00B002B2" w:rsidRPr="002C2EA1" w:rsidRDefault="00B002B2" w:rsidP="00B002B2"/>
                    </w:tc>
                    <w:tc>
                      <w:tcPr>
                        <w:tcW w:w="448" w:type="dxa"/>
                      </w:tcPr>
                      <w:p w14:paraId="06C7AE0A" w14:textId="77777777" w:rsidR="00B002B2" w:rsidRPr="002C2EA1" w:rsidRDefault="00B002B2" w:rsidP="00B002B2"/>
                    </w:tc>
                    <w:tc>
                      <w:tcPr>
                        <w:tcW w:w="448" w:type="dxa"/>
                      </w:tcPr>
                      <w:p w14:paraId="356C6DD4" w14:textId="77777777" w:rsidR="00B002B2" w:rsidRPr="002C2EA1" w:rsidRDefault="00B002B2" w:rsidP="00B002B2"/>
                    </w:tc>
                    <w:tc>
                      <w:tcPr>
                        <w:tcW w:w="448" w:type="dxa"/>
                      </w:tcPr>
                      <w:p w14:paraId="1BBE40B3" w14:textId="77777777" w:rsidR="00B002B2" w:rsidRPr="002C2EA1" w:rsidRDefault="00B002B2" w:rsidP="00B002B2"/>
                    </w:tc>
                  </w:tr>
                </w:tbl>
                <w:p w14:paraId="5544E5EC" w14:textId="77777777" w:rsidR="00223D4D" w:rsidRPr="002C2EA1" w:rsidRDefault="00223D4D" w:rsidP="00223D4D"/>
              </w:tc>
            </w:tr>
          </w:tbl>
          <w:p w14:paraId="4E1F2AE7" w14:textId="77777777" w:rsidR="00223D4D" w:rsidRPr="002C2EA1" w:rsidRDefault="00223D4D" w:rsidP="00223D4D"/>
        </w:tc>
      </w:tr>
      <w:tr w:rsidR="00223D4D" w:rsidRPr="002C2EA1" w14:paraId="17F12C06" w14:textId="77777777">
        <w:trPr>
          <w:trHeight w:hRule="exact" w:val="144"/>
        </w:trPr>
        <w:tc>
          <w:tcPr>
            <w:tcW w:w="3214" w:type="dxa"/>
          </w:tcPr>
          <w:p w14:paraId="366C4F10" w14:textId="77777777" w:rsidR="00223D4D" w:rsidRPr="002C2EA1" w:rsidRDefault="00223D4D" w:rsidP="00223D4D"/>
        </w:tc>
        <w:tc>
          <w:tcPr>
            <w:tcW w:w="579" w:type="dxa"/>
          </w:tcPr>
          <w:p w14:paraId="7421E3AA" w14:textId="77777777" w:rsidR="00223D4D" w:rsidRPr="002C2EA1" w:rsidRDefault="00223D4D" w:rsidP="00223D4D"/>
        </w:tc>
        <w:tc>
          <w:tcPr>
            <w:tcW w:w="3214" w:type="dxa"/>
          </w:tcPr>
          <w:p w14:paraId="5327DC34" w14:textId="77777777" w:rsidR="00223D4D" w:rsidRPr="002C2EA1" w:rsidRDefault="00223D4D" w:rsidP="00223D4D"/>
        </w:tc>
        <w:tc>
          <w:tcPr>
            <w:tcW w:w="579" w:type="dxa"/>
          </w:tcPr>
          <w:p w14:paraId="3B37A303" w14:textId="77777777" w:rsidR="00223D4D" w:rsidRPr="002C2EA1" w:rsidRDefault="00223D4D" w:rsidP="00223D4D"/>
        </w:tc>
        <w:tc>
          <w:tcPr>
            <w:tcW w:w="3214" w:type="dxa"/>
          </w:tcPr>
          <w:p w14:paraId="6075880C" w14:textId="77777777" w:rsidR="00223D4D" w:rsidRPr="002C2EA1" w:rsidRDefault="00223D4D" w:rsidP="00223D4D"/>
        </w:tc>
      </w:tr>
      <w:tr w:rsidR="00223D4D" w:rsidRPr="002C2EA1" w14:paraId="16A40480" w14:textId="77777777">
        <w:tc>
          <w:tcPr>
            <w:tcW w:w="3214" w:type="dxa"/>
          </w:tcPr>
          <w:tbl>
            <w:tblPr>
              <w:tblStyle w:val="Diseomensual"/>
              <w:tblW w:w="5000" w:type="pct"/>
              <w:tblLayout w:type="fixed"/>
              <w:tblLook w:val="04A0" w:firstRow="1" w:lastRow="0" w:firstColumn="1" w:lastColumn="0" w:noHBand="0" w:noVBand="1"/>
              <w:tblCaption w:val="Tabla de diseño mensual"/>
            </w:tblPr>
            <w:tblGrid>
              <w:gridCol w:w="3146"/>
            </w:tblGrid>
            <w:tr w:rsidR="00223D4D" w:rsidRPr="002C2EA1" w14:paraId="2219FA67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1A3298BB" w14:textId="6521D683" w:rsidR="00223D4D" w:rsidRPr="002C2EA1" w:rsidRDefault="00C90C6F" w:rsidP="00223D4D">
                  <w:pPr>
                    <w:spacing w:before="48" w:after="48"/>
                  </w:pPr>
                  <w:r>
                    <w:rPr>
                      <w:lang w:bidi="es-ES"/>
                    </w:rPr>
                    <w:t>Jul</w:t>
                  </w:r>
                  <w:r w:rsidR="002D0BDA">
                    <w:rPr>
                      <w:lang w:bidi="es-ES"/>
                    </w:rPr>
                    <w:t>io</w:t>
                  </w:r>
                  <w:r w:rsidR="00223D4D" w:rsidRPr="002C2EA1">
                    <w:rPr>
                      <w:lang w:bidi="es-ES"/>
                    </w:rPr>
                    <w:t xml:space="preserve"> 202</w:t>
                  </w:r>
                  <w:r>
                    <w:rPr>
                      <w:lang w:bidi="es-ES"/>
                    </w:rPr>
                    <w:t>1</w:t>
                  </w:r>
                </w:p>
              </w:tc>
            </w:tr>
            <w:tr w:rsidR="00223D4D" w:rsidRPr="002C2EA1" w14:paraId="2BE85EEB" w14:textId="77777777" w:rsidTr="00A70674">
              <w:tc>
                <w:tcPr>
                  <w:tcW w:w="5000" w:type="pct"/>
                </w:tcPr>
                <w:tbl>
                  <w:tblPr>
                    <w:tblStyle w:val="Tablamensual"/>
                    <w:tblW w:w="5376" w:type="dxa"/>
                    <w:tblLayout w:type="fixed"/>
                    <w:tblLook w:val="04A0" w:firstRow="1" w:lastRow="0" w:firstColumn="1" w:lastColumn="0" w:noHBand="0" w:noVBand="1"/>
                    <w:tblCaption w:val="Tabla mensual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C2EA1" w:rsidRPr="002C2EA1" w14:paraId="5418E733" w14:textId="77777777" w:rsidTr="00527E62">
                    <w:trPr>
                      <w:gridAfter w:val="5"/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wAfter w:w="2240" w:type="dxa"/>
                    </w:trPr>
                    <w:tc>
                      <w:tcPr>
                        <w:tcW w:w="448" w:type="dxa"/>
                      </w:tcPr>
                      <w:p w14:paraId="59A80B4C" w14:textId="77777777" w:rsidR="002C2EA1" w:rsidRPr="002C2EA1" w:rsidRDefault="002C2EA1" w:rsidP="002C2EA1">
                        <w:r w:rsidRPr="002C2EA1">
                          <w:t>L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EC64032" w14:textId="77777777" w:rsidR="002C2EA1" w:rsidRPr="002C2EA1" w:rsidRDefault="002C2EA1" w:rsidP="002C2EA1">
                        <w:r w:rsidRPr="002C2EA1"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69992FC" w14:textId="77777777" w:rsidR="002C2EA1" w:rsidRPr="002C2EA1" w:rsidRDefault="002C2EA1" w:rsidP="002C2EA1">
                        <w:r w:rsidRPr="002C2EA1">
                          <w:t>X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CA898B3" w14:textId="77777777" w:rsidR="002C2EA1" w:rsidRPr="002C2EA1" w:rsidRDefault="002C2EA1" w:rsidP="002C2EA1">
                        <w:r w:rsidRPr="002C2EA1">
                          <w:t>J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AF6EBFC" w14:textId="77777777" w:rsidR="002C2EA1" w:rsidRPr="002C2EA1" w:rsidRDefault="002C2EA1" w:rsidP="002C2EA1">
                        <w:r w:rsidRPr="002C2EA1">
                          <w:t>V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DC7FE08" w14:textId="77777777" w:rsidR="002C2EA1" w:rsidRPr="002C2EA1" w:rsidRDefault="002C2EA1" w:rsidP="002C2EA1">
                        <w:r w:rsidRPr="002C2EA1"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C6970CA" w14:textId="77777777" w:rsidR="002C2EA1" w:rsidRPr="002C2EA1" w:rsidRDefault="002C2EA1" w:rsidP="002C2EA1">
                        <w:r w:rsidRPr="002C2EA1">
                          <w:t>D</w:t>
                        </w:r>
                      </w:p>
                    </w:tc>
                  </w:tr>
                  <w:tr w:rsidR="00527E62" w:rsidRPr="002C2EA1" w14:paraId="4C26FBDE" w14:textId="77777777" w:rsidTr="00527E62">
                    <w:tc>
                      <w:tcPr>
                        <w:tcW w:w="448" w:type="dxa"/>
                      </w:tcPr>
                      <w:p w14:paraId="5A6A65FE" w14:textId="77777777" w:rsidR="00527E62" w:rsidRPr="002C2EA1" w:rsidRDefault="00527E62" w:rsidP="00527E62"/>
                    </w:tc>
                    <w:tc>
                      <w:tcPr>
                        <w:tcW w:w="448" w:type="dxa"/>
                      </w:tcPr>
                      <w:p w14:paraId="3ED7B2A4" w14:textId="77777777" w:rsidR="00527E62" w:rsidRPr="002C2EA1" w:rsidRDefault="00527E62" w:rsidP="00527E62"/>
                    </w:tc>
                    <w:tc>
                      <w:tcPr>
                        <w:tcW w:w="448" w:type="dxa"/>
                      </w:tcPr>
                      <w:p w14:paraId="73ED1099" w14:textId="77777777" w:rsidR="00527E62" w:rsidRPr="002C2EA1" w:rsidRDefault="00527E62" w:rsidP="00527E62"/>
                    </w:tc>
                    <w:tc>
                      <w:tcPr>
                        <w:tcW w:w="448" w:type="dxa"/>
                      </w:tcPr>
                      <w:p w14:paraId="68A2A14F" w14:textId="77777777" w:rsidR="00527E62" w:rsidRPr="002C2EA1" w:rsidRDefault="00C90C6F" w:rsidP="00527E62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2134AE9" w14:textId="77777777" w:rsidR="00527E62" w:rsidRPr="002C2EA1" w:rsidRDefault="00C90C6F" w:rsidP="00527E62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92DA61B" w14:textId="77777777" w:rsidR="00527E62" w:rsidRPr="002C2EA1" w:rsidRDefault="00C90C6F" w:rsidP="00527E62">
                        <w:r>
                          <w:rPr>
                            <w:lang w:bidi="es-ES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74A555D" w14:textId="77777777" w:rsidR="00527E62" w:rsidRPr="002C2EA1" w:rsidRDefault="00C90C6F" w:rsidP="00527E62">
                        <w:r>
                          <w:rPr>
                            <w:lang w:bidi="es-ES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9B9BEDB" w14:textId="77777777" w:rsidR="00527E62" w:rsidRPr="002C2EA1" w:rsidRDefault="00527E62" w:rsidP="00527E62"/>
                    </w:tc>
                    <w:tc>
                      <w:tcPr>
                        <w:tcW w:w="448" w:type="dxa"/>
                      </w:tcPr>
                      <w:p w14:paraId="55DBAAE1" w14:textId="77777777" w:rsidR="00527E62" w:rsidRPr="002C2EA1" w:rsidRDefault="00527E62" w:rsidP="00527E62"/>
                    </w:tc>
                    <w:tc>
                      <w:tcPr>
                        <w:tcW w:w="448" w:type="dxa"/>
                      </w:tcPr>
                      <w:p w14:paraId="673752FA" w14:textId="77777777" w:rsidR="00527E62" w:rsidRPr="002C2EA1" w:rsidRDefault="00527E62" w:rsidP="00527E62"/>
                    </w:tc>
                    <w:tc>
                      <w:tcPr>
                        <w:tcW w:w="448" w:type="dxa"/>
                      </w:tcPr>
                      <w:p w14:paraId="50772779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63220F5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2</w:t>
                        </w:r>
                      </w:p>
                    </w:tc>
                  </w:tr>
                  <w:tr w:rsidR="00527E62" w:rsidRPr="002C2EA1" w14:paraId="1C8C3E7F" w14:textId="77777777" w:rsidTr="00527E62">
                    <w:tc>
                      <w:tcPr>
                        <w:tcW w:w="448" w:type="dxa"/>
                      </w:tcPr>
                      <w:p w14:paraId="0E995B94" w14:textId="77777777" w:rsidR="00527E62" w:rsidRPr="002C2EA1" w:rsidRDefault="00C90C6F" w:rsidP="00527E62">
                        <w:r>
                          <w:rPr>
                            <w:lang w:bidi="es-ES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C5AEDC5" w14:textId="77777777" w:rsidR="00527E62" w:rsidRPr="002C2EA1" w:rsidRDefault="00C90C6F" w:rsidP="00527E62">
                        <w:r>
                          <w:rPr>
                            <w:lang w:bidi="es-ES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7607077" w14:textId="77777777" w:rsidR="00527E62" w:rsidRPr="002C2EA1" w:rsidRDefault="00C90C6F" w:rsidP="00527E62">
                        <w:r>
                          <w:rPr>
                            <w:lang w:bidi="es-ES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9C74D2A" w14:textId="77777777" w:rsidR="00527E62" w:rsidRPr="002C2EA1" w:rsidRDefault="00C90C6F" w:rsidP="00527E62">
                        <w:r>
                          <w:rPr>
                            <w:lang w:bidi="es-ES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DE8061F" w14:textId="77777777" w:rsidR="00527E62" w:rsidRPr="002C2EA1" w:rsidRDefault="00C90C6F" w:rsidP="00527E62">
                        <w:r>
                          <w:rPr>
                            <w:lang w:bidi="es-ES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93FA024" w14:textId="77777777" w:rsidR="00527E62" w:rsidRPr="002C2EA1" w:rsidRDefault="00C90C6F" w:rsidP="00527E62">
                        <w:r>
                          <w:rPr>
                            <w:lang w:bidi="es-ES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8EF467D" w14:textId="77777777" w:rsidR="00527E62" w:rsidRPr="002C2EA1" w:rsidRDefault="00C90C6F" w:rsidP="00527E62">
                        <w:r>
                          <w:rPr>
                            <w:lang w:bidi="es-ES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E701934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D83BA07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1848C16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4FF176A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931F4E1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9</w:t>
                        </w:r>
                      </w:p>
                    </w:tc>
                  </w:tr>
                  <w:tr w:rsidR="00527E62" w:rsidRPr="002C2EA1" w14:paraId="0830ACE9" w14:textId="77777777" w:rsidTr="00C90C6F">
                    <w:tc>
                      <w:tcPr>
                        <w:tcW w:w="448" w:type="dxa"/>
                        <w:shd w:val="clear" w:color="auto" w:fill="FFD921" w:themeFill="accent2" w:themeFillShade="BF"/>
                      </w:tcPr>
                      <w:p w14:paraId="4B46510C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1</w:t>
                        </w:r>
                        <w:r w:rsidR="00C90C6F">
                          <w:rPr>
                            <w:lang w:bidi="es-ES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3A01B10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1</w:t>
                        </w:r>
                        <w:r w:rsidR="00C90C6F">
                          <w:rPr>
                            <w:lang w:bidi="es-ES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03B2FA0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1</w:t>
                        </w:r>
                        <w:r w:rsidR="00C90C6F">
                          <w:rPr>
                            <w:lang w:bidi="es-ES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99EB570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1</w:t>
                        </w:r>
                        <w:r w:rsidR="00C90C6F">
                          <w:rPr>
                            <w:lang w:bidi="es-ES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8A358E2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1</w:t>
                        </w:r>
                        <w:r w:rsidR="00C90C6F">
                          <w:rPr>
                            <w:lang w:bidi="es-ES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D95D614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1</w:t>
                        </w:r>
                        <w:r w:rsidR="00C90C6F">
                          <w:rPr>
                            <w:lang w:bidi="es-ES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842A065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1</w:t>
                        </w:r>
                        <w:r w:rsidR="00C90C6F">
                          <w:rPr>
                            <w:lang w:bidi="es-ES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F102873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9EC6A83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DBF2044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845DA7F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ADC157A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16</w:t>
                        </w:r>
                      </w:p>
                    </w:tc>
                  </w:tr>
                  <w:tr w:rsidR="00527E62" w:rsidRPr="002C2EA1" w14:paraId="35AEA154" w14:textId="77777777" w:rsidTr="00CE0340">
                    <w:tc>
                      <w:tcPr>
                        <w:tcW w:w="448" w:type="dxa"/>
                      </w:tcPr>
                      <w:p w14:paraId="4E6613FA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1</w:t>
                        </w:r>
                        <w:r w:rsidR="00C90C6F">
                          <w:rPr>
                            <w:lang w:bidi="es-ES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D19338A" w14:textId="77777777" w:rsidR="00527E62" w:rsidRPr="002C2EA1" w:rsidRDefault="00C90C6F" w:rsidP="00527E62">
                        <w:r>
                          <w:rPr>
                            <w:lang w:bidi="es-ES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ADB072F" w14:textId="77777777" w:rsidR="00527E62" w:rsidRPr="002C2EA1" w:rsidRDefault="00C90C6F" w:rsidP="00527E62">
                        <w:r>
                          <w:rPr>
                            <w:lang w:bidi="es-ES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FAF4595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2</w:t>
                        </w:r>
                        <w:r w:rsidR="00C90C6F">
                          <w:rPr>
                            <w:lang w:bidi="es-ES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20D1EBF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2</w:t>
                        </w:r>
                        <w:r w:rsidR="00C90C6F">
                          <w:rPr>
                            <w:lang w:bidi="es-ES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C617960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2</w:t>
                        </w:r>
                        <w:r w:rsidR="00C90C6F">
                          <w:rPr>
                            <w:lang w:bidi="es-ES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27A389C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2</w:t>
                        </w:r>
                        <w:r w:rsidR="00C90C6F">
                          <w:rPr>
                            <w:lang w:bidi="es-ES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5DA7F41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A50BE7F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6A8FED4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C44EC0D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B206AD1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23</w:t>
                        </w:r>
                      </w:p>
                    </w:tc>
                  </w:tr>
                  <w:tr w:rsidR="00527E62" w:rsidRPr="002C2EA1" w14:paraId="6D8E074C" w14:textId="77777777" w:rsidTr="00C90C6F">
                    <w:tc>
                      <w:tcPr>
                        <w:tcW w:w="448" w:type="dxa"/>
                        <w:shd w:val="clear" w:color="auto" w:fill="66940C" w:themeFill="accent5" w:themeFillShade="BF"/>
                      </w:tcPr>
                      <w:p w14:paraId="076FDF59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2</w:t>
                        </w:r>
                        <w:r w:rsidR="00C90C6F">
                          <w:rPr>
                            <w:lang w:bidi="es-ES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9D805EA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2</w:t>
                        </w:r>
                        <w:r w:rsidR="00C90C6F">
                          <w:rPr>
                            <w:lang w:bidi="es-ES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F67BEC5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2</w:t>
                        </w:r>
                        <w:r w:rsidR="00C90C6F">
                          <w:rPr>
                            <w:lang w:bidi="es-ES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A0E6075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2</w:t>
                        </w:r>
                        <w:r w:rsidR="00C90C6F">
                          <w:rPr>
                            <w:lang w:bidi="es-ES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49760FD" w14:textId="77777777" w:rsidR="00527E62" w:rsidRPr="002C2EA1" w:rsidRDefault="00C90C6F" w:rsidP="00527E62">
                        <w:r>
                          <w:rPr>
                            <w:lang w:bidi="es-ES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E70A6BE" w14:textId="77777777" w:rsidR="00527E62" w:rsidRPr="002C2EA1" w:rsidRDefault="00C90C6F" w:rsidP="00527E62">
                        <w:r>
                          <w:rPr>
                            <w:lang w:bidi="es-ES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2B9C940" w14:textId="77777777" w:rsidR="00527E62" w:rsidRPr="002C2EA1" w:rsidRDefault="00527E62" w:rsidP="00527E62"/>
                    </w:tc>
                    <w:tc>
                      <w:tcPr>
                        <w:tcW w:w="448" w:type="dxa"/>
                      </w:tcPr>
                      <w:p w14:paraId="6C6A6A66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980B634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9DAB923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6FD622A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1AB8EB2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30</w:t>
                        </w:r>
                      </w:p>
                    </w:tc>
                  </w:tr>
                  <w:tr w:rsidR="00527E62" w:rsidRPr="002C2EA1" w14:paraId="6A48C176" w14:textId="77777777" w:rsidTr="00527E62">
                    <w:tc>
                      <w:tcPr>
                        <w:tcW w:w="448" w:type="dxa"/>
                      </w:tcPr>
                      <w:p w14:paraId="7CBAD722" w14:textId="77777777" w:rsidR="00527E62" w:rsidRPr="002C2EA1" w:rsidRDefault="00527E62" w:rsidP="00527E62"/>
                    </w:tc>
                    <w:tc>
                      <w:tcPr>
                        <w:tcW w:w="448" w:type="dxa"/>
                      </w:tcPr>
                      <w:p w14:paraId="26DC1C2E" w14:textId="77777777" w:rsidR="00527E62" w:rsidRPr="002C2EA1" w:rsidRDefault="00527E62" w:rsidP="00527E62"/>
                    </w:tc>
                    <w:tc>
                      <w:tcPr>
                        <w:tcW w:w="448" w:type="dxa"/>
                      </w:tcPr>
                      <w:p w14:paraId="6531C8AE" w14:textId="77777777" w:rsidR="00527E62" w:rsidRPr="002C2EA1" w:rsidRDefault="00527E62" w:rsidP="00527E62"/>
                    </w:tc>
                    <w:tc>
                      <w:tcPr>
                        <w:tcW w:w="448" w:type="dxa"/>
                      </w:tcPr>
                      <w:p w14:paraId="41ECAF5A" w14:textId="77777777" w:rsidR="00527E62" w:rsidRPr="002C2EA1" w:rsidRDefault="00527E62" w:rsidP="00527E62"/>
                    </w:tc>
                    <w:tc>
                      <w:tcPr>
                        <w:tcW w:w="448" w:type="dxa"/>
                      </w:tcPr>
                      <w:p w14:paraId="300FD801" w14:textId="77777777" w:rsidR="00527E62" w:rsidRPr="002C2EA1" w:rsidRDefault="00527E62" w:rsidP="00527E62"/>
                    </w:tc>
                    <w:tc>
                      <w:tcPr>
                        <w:tcW w:w="448" w:type="dxa"/>
                      </w:tcPr>
                      <w:p w14:paraId="6ADE5CB4" w14:textId="77777777" w:rsidR="00527E62" w:rsidRPr="002C2EA1" w:rsidRDefault="00527E62" w:rsidP="00527E62"/>
                    </w:tc>
                    <w:tc>
                      <w:tcPr>
                        <w:tcW w:w="448" w:type="dxa"/>
                      </w:tcPr>
                      <w:p w14:paraId="6F974406" w14:textId="77777777" w:rsidR="00527E62" w:rsidRPr="002C2EA1" w:rsidRDefault="00527E62" w:rsidP="00527E62"/>
                    </w:tc>
                    <w:tc>
                      <w:tcPr>
                        <w:tcW w:w="448" w:type="dxa"/>
                      </w:tcPr>
                      <w:p w14:paraId="191983E8" w14:textId="77777777" w:rsidR="00527E62" w:rsidRPr="002C2EA1" w:rsidRDefault="00527E62" w:rsidP="00527E62"/>
                    </w:tc>
                    <w:tc>
                      <w:tcPr>
                        <w:tcW w:w="448" w:type="dxa"/>
                      </w:tcPr>
                      <w:p w14:paraId="02E61A26" w14:textId="77777777" w:rsidR="00527E62" w:rsidRPr="002C2EA1" w:rsidRDefault="00527E62" w:rsidP="00527E62"/>
                    </w:tc>
                    <w:tc>
                      <w:tcPr>
                        <w:tcW w:w="448" w:type="dxa"/>
                      </w:tcPr>
                      <w:p w14:paraId="5085E67D" w14:textId="77777777" w:rsidR="00527E62" w:rsidRPr="002C2EA1" w:rsidRDefault="00527E62" w:rsidP="00527E62"/>
                    </w:tc>
                    <w:tc>
                      <w:tcPr>
                        <w:tcW w:w="448" w:type="dxa"/>
                      </w:tcPr>
                      <w:p w14:paraId="3BE83C94" w14:textId="77777777" w:rsidR="00527E62" w:rsidRPr="002C2EA1" w:rsidRDefault="00527E62" w:rsidP="00527E62"/>
                    </w:tc>
                    <w:tc>
                      <w:tcPr>
                        <w:tcW w:w="448" w:type="dxa"/>
                      </w:tcPr>
                      <w:p w14:paraId="5768CB36" w14:textId="77777777" w:rsidR="00527E62" w:rsidRPr="002C2EA1" w:rsidRDefault="00527E62" w:rsidP="00527E62"/>
                    </w:tc>
                  </w:tr>
                </w:tbl>
                <w:p w14:paraId="0432CCD3" w14:textId="77777777" w:rsidR="00223D4D" w:rsidRPr="002C2EA1" w:rsidRDefault="00223D4D" w:rsidP="00223D4D"/>
              </w:tc>
            </w:tr>
          </w:tbl>
          <w:p w14:paraId="0C8E33EB" w14:textId="77777777" w:rsidR="00223D4D" w:rsidRPr="002C2EA1" w:rsidRDefault="00223D4D" w:rsidP="00223D4D"/>
        </w:tc>
        <w:tc>
          <w:tcPr>
            <w:tcW w:w="579" w:type="dxa"/>
          </w:tcPr>
          <w:p w14:paraId="466A69FB" w14:textId="77777777" w:rsidR="00223D4D" w:rsidRPr="002C2EA1" w:rsidRDefault="00223D4D" w:rsidP="00223D4D"/>
        </w:tc>
        <w:tc>
          <w:tcPr>
            <w:tcW w:w="3214" w:type="dxa"/>
          </w:tcPr>
          <w:tbl>
            <w:tblPr>
              <w:tblStyle w:val="Diseomensual"/>
              <w:tblW w:w="5000" w:type="pct"/>
              <w:tblLayout w:type="fixed"/>
              <w:tblLook w:val="04A0" w:firstRow="1" w:lastRow="0" w:firstColumn="1" w:lastColumn="0" w:noHBand="0" w:noVBand="1"/>
              <w:tblCaption w:val="Tabla de diseño mensual"/>
            </w:tblPr>
            <w:tblGrid>
              <w:gridCol w:w="3146"/>
            </w:tblGrid>
            <w:tr w:rsidR="00223D4D" w:rsidRPr="002C2EA1" w14:paraId="287AB6BC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7B709114" w14:textId="56994E11" w:rsidR="00223D4D" w:rsidRPr="002C2EA1" w:rsidRDefault="002D0BDA" w:rsidP="00223D4D">
                  <w:pPr>
                    <w:spacing w:before="48" w:after="48"/>
                  </w:pPr>
                  <w:r>
                    <w:rPr>
                      <w:lang w:bidi="es-ES"/>
                    </w:rPr>
                    <w:t>Agosto</w:t>
                  </w:r>
                  <w:r w:rsidR="00C90C6F">
                    <w:rPr>
                      <w:lang w:bidi="es-ES"/>
                    </w:rPr>
                    <w:t xml:space="preserve"> </w:t>
                  </w:r>
                  <w:r w:rsidR="00223D4D" w:rsidRPr="002C2EA1">
                    <w:rPr>
                      <w:lang w:bidi="es-ES"/>
                    </w:rPr>
                    <w:t>202</w:t>
                  </w:r>
                  <w:r w:rsidR="00C90C6F">
                    <w:rPr>
                      <w:lang w:bidi="es-ES"/>
                    </w:rPr>
                    <w:t>1</w:t>
                  </w:r>
                </w:p>
              </w:tc>
            </w:tr>
            <w:tr w:rsidR="00223D4D" w:rsidRPr="002C2EA1" w14:paraId="0CDE5C87" w14:textId="77777777" w:rsidTr="00A70674">
              <w:tc>
                <w:tcPr>
                  <w:tcW w:w="5000" w:type="pct"/>
                </w:tcPr>
                <w:tbl>
                  <w:tblPr>
                    <w:tblStyle w:val="Tablamensual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Tabla mensual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C2EA1" w:rsidRPr="002C2EA1" w14:paraId="2A9672A1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06C1178D" w14:textId="77777777" w:rsidR="002C2EA1" w:rsidRPr="002C2EA1" w:rsidRDefault="002C2EA1" w:rsidP="002C2EA1">
                        <w:r w:rsidRPr="002C2EA1">
                          <w:t>L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8B13A1D" w14:textId="77777777" w:rsidR="002C2EA1" w:rsidRPr="002C2EA1" w:rsidRDefault="002C2EA1" w:rsidP="002C2EA1">
                        <w:r w:rsidRPr="002C2EA1"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20F45BA" w14:textId="77777777" w:rsidR="002C2EA1" w:rsidRPr="002C2EA1" w:rsidRDefault="002C2EA1" w:rsidP="002C2EA1">
                        <w:r w:rsidRPr="002C2EA1">
                          <w:t>X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EF2A639" w14:textId="77777777" w:rsidR="002C2EA1" w:rsidRPr="002C2EA1" w:rsidRDefault="002C2EA1" w:rsidP="002C2EA1">
                        <w:r w:rsidRPr="002C2EA1">
                          <w:t>J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DDF8E48" w14:textId="77777777" w:rsidR="002C2EA1" w:rsidRPr="002C2EA1" w:rsidRDefault="002C2EA1" w:rsidP="002C2EA1">
                        <w:r w:rsidRPr="002C2EA1">
                          <w:t>V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4624C20" w14:textId="77777777" w:rsidR="002C2EA1" w:rsidRPr="002C2EA1" w:rsidRDefault="002C2EA1" w:rsidP="002C2EA1">
                        <w:r w:rsidRPr="002C2EA1"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A0F5E03" w14:textId="77777777" w:rsidR="002C2EA1" w:rsidRPr="002C2EA1" w:rsidRDefault="002C2EA1" w:rsidP="002C2EA1">
                        <w:r w:rsidRPr="002C2EA1">
                          <w:t>D</w:t>
                        </w:r>
                      </w:p>
                    </w:tc>
                  </w:tr>
                  <w:tr w:rsidR="00527E62" w:rsidRPr="002C2EA1" w14:paraId="697918B2" w14:textId="77777777" w:rsidTr="00A70674">
                    <w:tc>
                      <w:tcPr>
                        <w:tcW w:w="448" w:type="dxa"/>
                      </w:tcPr>
                      <w:p w14:paraId="68B866A6" w14:textId="77777777" w:rsidR="00527E62" w:rsidRPr="002C2EA1" w:rsidRDefault="00527E62" w:rsidP="00527E62"/>
                    </w:tc>
                    <w:tc>
                      <w:tcPr>
                        <w:tcW w:w="448" w:type="dxa"/>
                      </w:tcPr>
                      <w:p w14:paraId="0546D82F" w14:textId="77777777" w:rsidR="00527E62" w:rsidRPr="002C2EA1" w:rsidRDefault="00527E62" w:rsidP="00527E62"/>
                    </w:tc>
                    <w:tc>
                      <w:tcPr>
                        <w:tcW w:w="448" w:type="dxa"/>
                      </w:tcPr>
                      <w:p w14:paraId="09E02971" w14:textId="77777777" w:rsidR="00527E62" w:rsidRPr="002C2EA1" w:rsidRDefault="00527E62" w:rsidP="00527E62"/>
                    </w:tc>
                    <w:tc>
                      <w:tcPr>
                        <w:tcW w:w="448" w:type="dxa"/>
                      </w:tcPr>
                      <w:p w14:paraId="77A28786" w14:textId="77777777" w:rsidR="00527E62" w:rsidRPr="002C2EA1" w:rsidRDefault="00527E62" w:rsidP="00527E62"/>
                    </w:tc>
                    <w:tc>
                      <w:tcPr>
                        <w:tcW w:w="448" w:type="dxa"/>
                      </w:tcPr>
                      <w:p w14:paraId="313617B7" w14:textId="77777777" w:rsidR="00527E62" w:rsidRPr="002C2EA1" w:rsidRDefault="00527E62" w:rsidP="00527E62"/>
                    </w:tc>
                    <w:tc>
                      <w:tcPr>
                        <w:tcW w:w="448" w:type="dxa"/>
                      </w:tcPr>
                      <w:p w14:paraId="0338A106" w14:textId="77777777" w:rsidR="00527E62" w:rsidRPr="002C2EA1" w:rsidRDefault="00527E62" w:rsidP="00527E62"/>
                    </w:tc>
                    <w:tc>
                      <w:tcPr>
                        <w:tcW w:w="448" w:type="dxa"/>
                      </w:tcPr>
                      <w:p w14:paraId="2E8618FB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1</w:t>
                        </w:r>
                      </w:p>
                    </w:tc>
                  </w:tr>
                  <w:tr w:rsidR="00527E62" w:rsidRPr="002C2EA1" w14:paraId="444E1E35" w14:textId="77777777" w:rsidTr="00A70674">
                    <w:tc>
                      <w:tcPr>
                        <w:tcW w:w="448" w:type="dxa"/>
                      </w:tcPr>
                      <w:p w14:paraId="65B54864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6A71B76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3D576BB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F3896F6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9042998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FBC77F9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C535770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8</w:t>
                        </w:r>
                      </w:p>
                    </w:tc>
                  </w:tr>
                  <w:tr w:rsidR="00527E62" w:rsidRPr="002C2EA1" w14:paraId="5FB5771C" w14:textId="77777777" w:rsidTr="00C90C6F">
                    <w:tc>
                      <w:tcPr>
                        <w:tcW w:w="448" w:type="dxa"/>
                        <w:shd w:val="clear" w:color="auto" w:fill="FFD921" w:themeFill="accent2" w:themeFillShade="BF"/>
                      </w:tcPr>
                      <w:p w14:paraId="03E9ABC7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66FA093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36FF27A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8B632AD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0C2D02A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CB8D9BC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A85F283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15</w:t>
                        </w:r>
                      </w:p>
                    </w:tc>
                  </w:tr>
                  <w:tr w:rsidR="00527E62" w:rsidRPr="002C2EA1" w14:paraId="379636E4" w14:textId="77777777" w:rsidTr="00CE0340">
                    <w:tc>
                      <w:tcPr>
                        <w:tcW w:w="448" w:type="dxa"/>
                      </w:tcPr>
                      <w:p w14:paraId="4FA7601C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31F0470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7FA169A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041EA97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BD151C3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83A7471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591DB48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22</w:t>
                        </w:r>
                      </w:p>
                    </w:tc>
                  </w:tr>
                  <w:tr w:rsidR="00527E62" w:rsidRPr="002C2EA1" w14:paraId="3059FC7D" w14:textId="77777777" w:rsidTr="00CE0340">
                    <w:tc>
                      <w:tcPr>
                        <w:tcW w:w="448" w:type="dxa"/>
                      </w:tcPr>
                      <w:p w14:paraId="18C4AB96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4BF75C67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6BA0BD1F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0844913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DF4064A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5A21B0D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6F49737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29</w:t>
                        </w:r>
                      </w:p>
                    </w:tc>
                  </w:tr>
                  <w:tr w:rsidR="00527E62" w:rsidRPr="002C2EA1" w14:paraId="5B4F767D" w14:textId="77777777" w:rsidTr="00C90C6F">
                    <w:tc>
                      <w:tcPr>
                        <w:tcW w:w="448" w:type="dxa"/>
                        <w:shd w:val="clear" w:color="auto" w:fill="66940C" w:themeFill="accent5" w:themeFillShade="BF"/>
                      </w:tcPr>
                      <w:p w14:paraId="07380348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AE299A8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22D73DC" w14:textId="77777777" w:rsidR="00527E62" w:rsidRPr="002C2EA1" w:rsidRDefault="00527E62" w:rsidP="00527E62"/>
                    </w:tc>
                    <w:tc>
                      <w:tcPr>
                        <w:tcW w:w="448" w:type="dxa"/>
                      </w:tcPr>
                      <w:p w14:paraId="14C290BF" w14:textId="77777777" w:rsidR="00527E62" w:rsidRPr="002C2EA1" w:rsidRDefault="00527E62" w:rsidP="00527E62"/>
                    </w:tc>
                    <w:tc>
                      <w:tcPr>
                        <w:tcW w:w="448" w:type="dxa"/>
                      </w:tcPr>
                      <w:p w14:paraId="0737B05A" w14:textId="77777777" w:rsidR="00527E62" w:rsidRPr="002C2EA1" w:rsidRDefault="00527E62" w:rsidP="00527E62"/>
                    </w:tc>
                    <w:tc>
                      <w:tcPr>
                        <w:tcW w:w="448" w:type="dxa"/>
                      </w:tcPr>
                      <w:p w14:paraId="7E7532AD" w14:textId="77777777" w:rsidR="00527E62" w:rsidRPr="002C2EA1" w:rsidRDefault="00527E62" w:rsidP="00527E62"/>
                    </w:tc>
                    <w:tc>
                      <w:tcPr>
                        <w:tcW w:w="448" w:type="dxa"/>
                      </w:tcPr>
                      <w:p w14:paraId="712609B6" w14:textId="77777777" w:rsidR="00527E62" w:rsidRPr="002C2EA1" w:rsidRDefault="00527E62" w:rsidP="00527E62"/>
                    </w:tc>
                  </w:tr>
                </w:tbl>
                <w:p w14:paraId="12817E7E" w14:textId="77777777" w:rsidR="00223D4D" w:rsidRPr="002C2EA1" w:rsidRDefault="00223D4D" w:rsidP="00223D4D"/>
              </w:tc>
            </w:tr>
          </w:tbl>
          <w:p w14:paraId="499055B9" w14:textId="77777777" w:rsidR="00223D4D" w:rsidRPr="002C2EA1" w:rsidRDefault="00223D4D" w:rsidP="00223D4D"/>
        </w:tc>
        <w:tc>
          <w:tcPr>
            <w:tcW w:w="579" w:type="dxa"/>
          </w:tcPr>
          <w:p w14:paraId="41357A44" w14:textId="77777777" w:rsidR="00223D4D" w:rsidRPr="002C2EA1" w:rsidRDefault="00223D4D" w:rsidP="00223D4D"/>
        </w:tc>
        <w:tc>
          <w:tcPr>
            <w:tcW w:w="3214" w:type="dxa"/>
          </w:tcPr>
          <w:tbl>
            <w:tblPr>
              <w:tblStyle w:val="Diseomensual"/>
              <w:tblW w:w="5000" w:type="pct"/>
              <w:tblLayout w:type="fixed"/>
              <w:tblLook w:val="04A0" w:firstRow="1" w:lastRow="0" w:firstColumn="1" w:lastColumn="0" w:noHBand="0" w:noVBand="1"/>
              <w:tblCaption w:val="Tabla de diseño mensual"/>
            </w:tblPr>
            <w:tblGrid>
              <w:gridCol w:w="3146"/>
            </w:tblGrid>
            <w:tr w:rsidR="00223D4D" w:rsidRPr="002C2EA1" w14:paraId="1141DB39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3BA0574C" w14:textId="5BCEDF95" w:rsidR="00223D4D" w:rsidRPr="002C2EA1" w:rsidRDefault="002D0BDA" w:rsidP="00223D4D">
                  <w:pPr>
                    <w:spacing w:before="48" w:after="48"/>
                  </w:pPr>
                  <w:r>
                    <w:rPr>
                      <w:lang w:bidi="es-ES"/>
                    </w:rPr>
                    <w:t>Septiembre</w:t>
                  </w:r>
                  <w:r w:rsidR="00223D4D" w:rsidRPr="002C2EA1">
                    <w:rPr>
                      <w:lang w:bidi="es-ES"/>
                    </w:rPr>
                    <w:t xml:space="preserve"> 202</w:t>
                  </w:r>
                  <w:r w:rsidR="00C90C6F">
                    <w:rPr>
                      <w:lang w:bidi="es-ES"/>
                    </w:rPr>
                    <w:t>1</w:t>
                  </w:r>
                </w:p>
              </w:tc>
            </w:tr>
            <w:tr w:rsidR="00223D4D" w:rsidRPr="002C2EA1" w14:paraId="1B338ADA" w14:textId="77777777" w:rsidTr="00A70674">
              <w:tc>
                <w:tcPr>
                  <w:tcW w:w="5000" w:type="pct"/>
                  <w:shd w:val="clear" w:color="auto" w:fill="auto"/>
                </w:tcPr>
                <w:tbl>
                  <w:tblPr>
                    <w:tblStyle w:val="Tablamensual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Tabla mensual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C2EA1" w:rsidRPr="002C2EA1" w14:paraId="0982E303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2683E0AA" w14:textId="77777777" w:rsidR="002C2EA1" w:rsidRPr="002C2EA1" w:rsidRDefault="002C2EA1" w:rsidP="002C2EA1">
                        <w:r w:rsidRPr="002C2EA1">
                          <w:t>L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C4EB41F" w14:textId="77777777" w:rsidR="002C2EA1" w:rsidRPr="002C2EA1" w:rsidRDefault="002C2EA1" w:rsidP="002C2EA1">
                        <w:r w:rsidRPr="002C2EA1"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260E559" w14:textId="77777777" w:rsidR="002C2EA1" w:rsidRPr="002C2EA1" w:rsidRDefault="002C2EA1" w:rsidP="002C2EA1">
                        <w:r w:rsidRPr="002C2EA1">
                          <w:t>X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A4B6A3D" w14:textId="77777777" w:rsidR="002C2EA1" w:rsidRPr="002C2EA1" w:rsidRDefault="002C2EA1" w:rsidP="002C2EA1">
                        <w:r w:rsidRPr="002C2EA1">
                          <w:t>J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A377701" w14:textId="77777777" w:rsidR="002C2EA1" w:rsidRPr="002C2EA1" w:rsidRDefault="002C2EA1" w:rsidP="002C2EA1">
                        <w:r w:rsidRPr="002C2EA1">
                          <w:t>V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CDD6131" w14:textId="77777777" w:rsidR="002C2EA1" w:rsidRPr="002C2EA1" w:rsidRDefault="002C2EA1" w:rsidP="002C2EA1">
                        <w:r w:rsidRPr="002C2EA1"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3E66A26" w14:textId="77777777" w:rsidR="002C2EA1" w:rsidRPr="002C2EA1" w:rsidRDefault="002C2EA1" w:rsidP="002C2EA1">
                        <w:r w:rsidRPr="002C2EA1">
                          <w:t>D</w:t>
                        </w:r>
                      </w:p>
                    </w:tc>
                  </w:tr>
                  <w:tr w:rsidR="00527E62" w:rsidRPr="002C2EA1" w14:paraId="0FDBCE3C" w14:textId="77777777" w:rsidTr="00C90C6F">
                    <w:tc>
                      <w:tcPr>
                        <w:tcW w:w="448" w:type="dxa"/>
                        <w:shd w:val="clear" w:color="auto" w:fill="auto"/>
                      </w:tcPr>
                      <w:p w14:paraId="7D4BAE32" w14:textId="77777777" w:rsidR="00527E62" w:rsidRPr="002C2EA1" w:rsidRDefault="00527E62" w:rsidP="00527E62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B66B8A3" w14:textId="77777777" w:rsidR="00527E62" w:rsidRPr="002C2EA1" w:rsidRDefault="00527E62" w:rsidP="00527E62"/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0EC62474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62712472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29900CFF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164F557A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C8EDDB1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5</w:t>
                        </w:r>
                      </w:p>
                    </w:tc>
                  </w:tr>
                  <w:tr w:rsidR="00527E62" w:rsidRPr="002C2EA1" w14:paraId="29F6B9A7" w14:textId="77777777" w:rsidTr="00C90C6F">
                    <w:tc>
                      <w:tcPr>
                        <w:tcW w:w="448" w:type="dxa"/>
                        <w:shd w:val="clear" w:color="auto" w:fill="auto"/>
                      </w:tcPr>
                      <w:p w14:paraId="7E837BE1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5346DC3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1763919B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61D5B0E3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5DEFDC8A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5EC7F6F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CE1B557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12</w:t>
                        </w:r>
                      </w:p>
                    </w:tc>
                  </w:tr>
                  <w:tr w:rsidR="00527E62" w:rsidRPr="002C2EA1" w14:paraId="6A6EC975" w14:textId="77777777" w:rsidTr="00C90C6F">
                    <w:tc>
                      <w:tcPr>
                        <w:tcW w:w="448" w:type="dxa"/>
                        <w:shd w:val="clear" w:color="auto" w:fill="FFD921" w:themeFill="accent2" w:themeFillShade="BF"/>
                      </w:tcPr>
                      <w:p w14:paraId="793CF6A2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2CEA32F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C56FF24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086E357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1CC6397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9154963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0AD10EA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19</w:t>
                        </w:r>
                      </w:p>
                    </w:tc>
                  </w:tr>
                  <w:tr w:rsidR="00527E62" w:rsidRPr="002C2EA1" w14:paraId="1689697A" w14:textId="77777777" w:rsidTr="00CE0340">
                    <w:tc>
                      <w:tcPr>
                        <w:tcW w:w="448" w:type="dxa"/>
                        <w:shd w:val="clear" w:color="auto" w:fill="auto"/>
                      </w:tcPr>
                      <w:p w14:paraId="37336F49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B411EEF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C4C8161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E0C35D0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57942A7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7FEF58E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B1F3037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26</w:t>
                        </w:r>
                      </w:p>
                    </w:tc>
                  </w:tr>
                  <w:tr w:rsidR="00527E62" w:rsidRPr="002C2EA1" w14:paraId="2E733D44" w14:textId="77777777" w:rsidTr="00C90C6F">
                    <w:tc>
                      <w:tcPr>
                        <w:tcW w:w="448" w:type="dxa"/>
                        <w:shd w:val="clear" w:color="auto" w:fill="66940C" w:themeFill="accent5" w:themeFillShade="BF"/>
                      </w:tcPr>
                      <w:p w14:paraId="30A02957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B5EB50B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B541095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30CF6B2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361114F" w14:textId="77777777" w:rsidR="00527E62" w:rsidRPr="002C2EA1" w:rsidRDefault="00527E62" w:rsidP="00527E62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DE1ED46" w14:textId="77777777" w:rsidR="00527E62" w:rsidRPr="002C2EA1" w:rsidRDefault="00527E62" w:rsidP="00527E62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F586DA5" w14:textId="77777777" w:rsidR="00527E62" w:rsidRPr="002C2EA1" w:rsidRDefault="00527E62" w:rsidP="00527E62"/>
                    </w:tc>
                  </w:tr>
                  <w:tr w:rsidR="00527E62" w:rsidRPr="002C2EA1" w14:paraId="5D50AE05" w14:textId="77777777" w:rsidTr="00A70674">
                    <w:tc>
                      <w:tcPr>
                        <w:tcW w:w="448" w:type="dxa"/>
                      </w:tcPr>
                      <w:p w14:paraId="160229F4" w14:textId="77777777" w:rsidR="00527E62" w:rsidRPr="002C2EA1" w:rsidRDefault="00527E62" w:rsidP="00527E62"/>
                    </w:tc>
                    <w:tc>
                      <w:tcPr>
                        <w:tcW w:w="448" w:type="dxa"/>
                      </w:tcPr>
                      <w:p w14:paraId="6C103DB8" w14:textId="77777777" w:rsidR="00527E62" w:rsidRPr="002C2EA1" w:rsidRDefault="00527E62" w:rsidP="00527E62"/>
                    </w:tc>
                    <w:tc>
                      <w:tcPr>
                        <w:tcW w:w="448" w:type="dxa"/>
                      </w:tcPr>
                      <w:p w14:paraId="461CB201" w14:textId="77777777" w:rsidR="00527E62" w:rsidRPr="002C2EA1" w:rsidRDefault="00527E62" w:rsidP="00527E62"/>
                    </w:tc>
                    <w:tc>
                      <w:tcPr>
                        <w:tcW w:w="448" w:type="dxa"/>
                      </w:tcPr>
                      <w:p w14:paraId="55E5BB6F" w14:textId="77777777" w:rsidR="00527E62" w:rsidRPr="002C2EA1" w:rsidRDefault="00527E62" w:rsidP="00527E62"/>
                    </w:tc>
                    <w:tc>
                      <w:tcPr>
                        <w:tcW w:w="448" w:type="dxa"/>
                      </w:tcPr>
                      <w:p w14:paraId="695480D1" w14:textId="77777777" w:rsidR="00527E62" w:rsidRPr="002C2EA1" w:rsidRDefault="00527E62" w:rsidP="00527E62"/>
                    </w:tc>
                    <w:tc>
                      <w:tcPr>
                        <w:tcW w:w="448" w:type="dxa"/>
                      </w:tcPr>
                      <w:p w14:paraId="69DEB68D" w14:textId="77777777" w:rsidR="00527E62" w:rsidRPr="002C2EA1" w:rsidRDefault="00527E62" w:rsidP="00527E62"/>
                    </w:tc>
                    <w:tc>
                      <w:tcPr>
                        <w:tcW w:w="448" w:type="dxa"/>
                      </w:tcPr>
                      <w:p w14:paraId="200E3D41" w14:textId="77777777" w:rsidR="00527E62" w:rsidRPr="002C2EA1" w:rsidRDefault="00527E62" w:rsidP="00527E62"/>
                    </w:tc>
                  </w:tr>
                </w:tbl>
                <w:p w14:paraId="7B30D3A0" w14:textId="77777777" w:rsidR="00223D4D" w:rsidRPr="002C2EA1" w:rsidRDefault="00223D4D" w:rsidP="00223D4D"/>
              </w:tc>
            </w:tr>
          </w:tbl>
          <w:p w14:paraId="23628C10" w14:textId="77777777" w:rsidR="00223D4D" w:rsidRPr="002C2EA1" w:rsidRDefault="00223D4D" w:rsidP="00223D4D"/>
        </w:tc>
      </w:tr>
      <w:tr w:rsidR="00223D4D" w:rsidRPr="002C2EA1" w14:paraId="1A087BD4" w14:textId="77777777">
        <w:trPr>
          <w:trHeight w:hRule="exact" w:val="144"/>
        </w:trPr>
        <w:tc>
          <w:tcPr>
            <w:tcW w:w="3214" w:type="dxa"/>
          </w:tcPr>
          <w:p w14:paraId="2D4D6F4E" w14:textId="77777777" w:rsidR="00223D4D" w:rsidRPr="002C2EA1" w:rsidRDefault="00223D4D" w:rsidP="00223D4D"/>
        </w:tc>
        <w:tc>
          <w:tcPr>
            <w:tcW w:w="579" w:type="dxa"/>
          </w:tcPr>
          <w:p w14:paraId="0EB3BDC9" w14:textId="77777777" w:rsidR="00223D4D" w:rsidRPr="002C2EA1" w:rsidRDefault="00223D4D" w:rsidP="00223D4D"/>
        </w:tc>
        <w:tc>
          <w:tcPr>
            <w:tcW w:w="3214" w:type="dxa"/>
          </w:tcPr>
          <w:p w14:paraId="20846F36" w14:textId="77777777" w:rsidR="00223D4D" w:rsidRPr="002C2EA1" w:rsidRDefault="00223D4D" w:rsidP="00223D4D"/>
        </w:tc>
        <w:tc>
          <w:tcPr>
            <w:tcW w:w="579" w:type="dxa"/>
          </w:tcPr>
          <w:p w14:paraId="13AB1E05" w14:textId="77777777" w:rsidR="00223D4D" w:rsidRPr="002C2EA1" w:rsidRDefault="00223D4D" w:rsidP="00223D4D"/>
        </w:tc>
        <w:tc>
          <w:tcPr>
            <w:tcW w:w="3214" w:type="dxa"/>
          </w:tcPr>
          <w:p w14:paraId="26AB7086" w14:textId="77777777" w:rsidR="00223D4D" w:rsidRPr="002C2EA1" w:rsidRDefault="00223D4D" w:rsidP="00223D4D"/>
        </w:tc>
      </w:tr>
      <w:tr w:rsidR="00223D4D" w:rsidRPr="002C2EA1" w14:paraId="3282FB77" w14:textId="77777777">
        <w:tc>
          <w:tcPr>
            <w:tcW w:w="3214" w:type="dxa"/>
          </w:tcPr>
          <w:tbl>
            <w:tblPr>
              <w:tblStyle w:val="Diseomensual"/>
              <w:tblW w:w="5000" w:type="pct"/>
              <w:tblLayout w:type="fixed"/>
              <w:tblLook w:val="04A0" w:firstRow="1" w:lastRow="0" w:firstColumn="1" w:lastColumn="0" w:noHBand="0" w:noVBand="1"/>
              <w:tblCaption w:val="Tabla de diseño mensual"/>
            </w:tblPr>
            <w:tblGrid>
              <w:gridCol w:w="3146"/>
            </w:tblGrid>
            <w:tr w:rsidR="00223D4D" w:rsidRPr="002C2EA1" w14:paraId="1082B0ED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528341DE" w14:textId="3A39B05B" w:rsidR="00223D4D" w:rsidRPr="002C2EA1" w:rsidRDefault="00C90C6F" w:rsidP="00223D4D">
                  <w:pPr>
                    <w:spacing w:before="48" w:after="48"/>
                  </w:pPr>
                  <w:r>
                    <w:rPr>
                      <w:lang w:bidi="es-ES"/>
                    </w:rPr>
                    <w:t>Oct</w:t>
                  </w:r>
                  <w:r w:rsidR="002D0BDA">
                    <w:rPr>
                      <w:lang w:bidi="es-ES"/>
                    </w:rPr>
                    <w:t xml:space="preserve">ubre </w:t>
                  </w:r>
                  <w:r w:rsidR="00223D4D" w:rsidRPr="002C2EA1">
                    <w:rPr>
                      <w:lang w:bidi="es-ES"/>
                    </w:rPr>
                    <w:t>202</w:t>
                  </w:r>
                  <w:r>
                    <w:rPr>
                      <w:lang w:bidi="es-ES"/>
                    </w:rPr>
                    <w:t>1</w:t>
                  </w:r>
                </w:p>
              </w:tc>
            </w:tr>
            <w:tr w:rsidR="00223D4D" w:rsidRPr="002C2EA1" w14:paraId="7E30C1CB" w14:textId="77777777" w:rsidTr="00A70674">
              <w:tc>
                <w:tcPr>
                  <w:tcW w:w="5000" w:type="pct"/>
                </w:tcPr>
                <w:tbl>
                  <w:tblPr>
                    <w:tblStyle w:val="Tablamensual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Tabla mensual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C2EA1" w:rsidRPr="002C2EA1" w14:paraId="576EFFA7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00CA2E52" w14:textId="77777777" w:rsidR="002C2EA1" w:rsidRPr="002C2EA1" w:rsidRDefault="002C2EA1" w:rsidP="002C2EA1">
                        <w:r w:rsidRPr="002C2EA1">
                          <w:t>L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75FB86F" w14:textId="77777777" w:rsidR="002C2EA1" w:rsidRPr="002C2EA1" w:rsidRDefault="002C2EA1" w:rsidP="002C2EA1">
                        <w:r w:rsidRPr="002C2EA1"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E336073" w14:textId="77777777" w:rsidR="002C2EA1" w:rsidRPr="002C2EA1" w:rsidRDefault="002C2EA1" w:rsidP="002C2EA1">
                        <w:r w:rsidRPr="002C2EA1">
                          <w:t>X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408172E" w14:textId="77777777" w:rsidR="002C2EA1" w:rsidRPr="002C2EA1" w:rsidRDefault="002C2EA1" w:rsidP="002C2EA1">
                        <w:r w:rsidRPr="002C2EA1">
                          <w:t>J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56E4621" w14:textId="77777777" w:rsidR="002C2EA1" w:rsidRPr="002C2EA1" w:rsidRDefault="002C2EA1" w:rsidP="002C2EA1">
                        <w:r w:rsidRPr="002C2EA1">
                          <w:t>V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2855B19" w14:textId="77777777" w:rsidR="002C2EA1" w:rsidRPr="002C2EA1" w:rsidRDefault="002C2EA1" w:rsidP="002C2EA1">
                        <w:r w:rsidRPr="002C2EA1"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1049257" w14:textId="77777777" w:rsidR="002C2EA1" w:rsidRPr="002C2EA1" w:rsidRDefault="002C2EA1" w:rsidP="002C2EA1">
                        <w:r w:rsidRPr="002C2EA1">
                          <w:t>D</w:t>
                        </w:r>
                      </w:p>
                    </w:tc>
                  </w:tr>
                  <w:tr w:rsidR="00527E62" w:rsidRPr="002C2EA1" w14:paraId="1AB69B36" w14:textId="77777777" w:rsidTr="00A70674">
                    <w:tc>
                      <w:tcPr>
                        <w:tcW w:w="448" w:type="dxa"/>
                      </w:tcPr>
                      <w:p w14:paraId="585280CF" w14:textId="77777777" w:rsidR="00527E62" w:rsidRPr="002C2EA1" w:rsidRDefault="00527E62" w:rsidP="00527E62"/>
                    </w:tc>
                    <w:tc>
                      <w:tcPr>
                        <w:tcW w:w="448" w:type="dxa"/>
                      </w:tcPr>
                      <w:p w14:paraId="7024688D" w14:textId="77777777" w:rsidR="00527E62" w:rsidRPr="002C2EA1" w:rsidRDefault="00527E62" w:rsidP="00527E62"/>
                    </w:tc>
                    <w:tc>
                      <w:tcPr>
                        <w:tcW w:w="448" w:type="dxa"/>
                      </w:tcPr>
                      <w:p w14:paraId="3FCBE3E1" w14:textId="77777777" w:rsidR="00527E62" w:rsidRPr="002C2EA1" w:rsidRDefault="00527E62" w:rsidP="00527E62"/>
                    </w:tc>
                    <w:tc>
                      <w:tcPr>
                        <w:tcW w:w="448" w:type="dxa"/>
                      </w:tcPr>
                      <w:p w14:paraId="0BF215EB" w14:textId="77777777" w:rsidR="00527E62" w:rsidRPr="002C2EA1" w:rsidRDefault="00527E62" w:rsidP="00527E62"/>
                    </w:tc>
                    <w:tc>
                      <w:tcPr>
                        <w:tcW w:w="448" w:type="dxa"/>
                      </w:tcPr>
                      <w:p w14:paraId="613F906A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E942D9D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5A6CA95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3</w:t>
                        </w:r>
                      </w:p>
                    </w:tc>
                  </w:tr>
                  <w:tr w:rsidR="00527E62" w:rsidRPr="002C2EA1" w14:paraId="71AE993A" w14:textId="77777777" w:rsidTr="00A70674">
                    <w:tc>
                      <w:tcPr>
                        <w:tcW w:w="448" w:type="dxa"/>
                      </w:tcPr>
                      <w:p w14:paraId="6A6D1B70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6C29A0F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29D33C0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3D721CC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F3848CD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D4DDB6E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EE7E7A7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10</w:t>
                        </w:r>
                      </w:p>
                    </w:tc>
                  </w:tr>
                  <w:tr w:rsidR="00527E62" w:rsidRPr="002C2EA1" w14:paraId="13B88DBC" w14:textId="77777777" w:rsidTr="00C90C6F">
                    <w:tc>
                      <w:tcPr>
                        <w:tcW w:w="448" w:type="dxa"/>
                        <w:shd w:val="clear" w:color="auto" w:fill="FFD921" w:themeFill="accent2" w:themeFillShade="BF"/>
                      </w:tcPr>
                      <w:p w14:paraId="523942AD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9BFC362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CB76CF4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3DBAB47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D468615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5928B73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1FCA0FB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17</w:t>
                        </w:r>
                      </w:p>
                    </w:tc>
                  </w:tr>
                  <w:tr w:rsidR="00527E62" w:rsidRPr="002C2EA1" w14:paraId="02A58045" w14:textId="77777777" w:rsidTr="00CE0340">
                    <w:tc>
                      <w:tcPr>
                        <w:tcW w:w="448" w:type="dxa"/>
                      </w:tcPr>
                      <w:p w14:paraId="2A2222E4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AA14424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7C00594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CA2B2D7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8B3C529" w14:textId="77777777" w:rsidR="00527E62" w:rsidRPr="002C2EA1" w:rsidRDefault="00527E62" w:rsidP="00C90C6F">
                        <w:pPr>
                          <w:jc w:val="left"/>
                        </w:pPr>
                        <w:r w:rsidRPr="002C2EA1">
                          <w:rPr>
                            <w:lang w:bidi="es-ES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39F94AE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C17A870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24</w:t>
                        </w:r>
                      </w:p>
                    </w:tc>
                  </w:tr>
                  <w:tr w:rsidR="00527E62" w:rsidRPr="002C2EA1" w14:paraId="2E9C821C" w14:textId="77777777" w:rsidTr="00C90C6F">
                    <w:tc>
                      <w:tcPr>
                        <w:tcW w:w="448" w:type="dxa"/>
                        <w:shd w:val="clear" w:color="auto" w:fill="66940C" w:themeFill="accent5" w:themeFillShade="BF"/>
                      </w:tcPr>
                      <w:p w14:paraId="223697A8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2364D18A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DC76CE1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6A8D419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5DD8D56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F83F64D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48CF4EB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31</w:t>
                        </w:r>
                      </w:p>
                    </w:tc>
                  </w:tr>
                  <w:tr w:rsidR="00527E62" w:rsidRPr="002C2EA1" w14:paraId="19C81945" w14:textId="77777777" w:rsidTr="00A70674">
                    <w:tc>
                      <w:tcPr>
                        <w:tcW w:w="448" w:type="dxa"/>
                      </w:tcPr>
                      <w:p w14:paraId="4538427D" w14:textId="77777777" w:rsidR="00527E62" w:rsidRPr="002C2EA1" w:rsidRDefault="00527E62" w:rsidP="00527E62"/>
                    </w:tc>
                    <w:tc>
                      <w:tcPr>
                        <w:tcW w:w="448" w:type="dxa"/>
                      </w:tcPr>
                      <w:p w14:paraId="1A5B98D8" w14:textId="77777777" w:rsidR="00527E62" w:rsidRPr="002C2EA1" w:rsidRDefault="00527E62" w:rsidP="00527E62"/>
                    </w:tc>
                    <w:tc>
                      <w:tcPr>
                        <w:tcW w:w="448" w:type="dxa"/>
                      </w:tcPr>
                      <w:p w14:paraId="47034B5E" w14:textId="77777777" w:rsidR="00527E62" w:rsidRPr="002C2EA1" w:rsidRDefault="00527E62" w:rsidP="00527E62"/>
                    </w:tc>
                    <w:tc>
                      <w:tcPr>
                        <w:tcW w:w="448" w:type="dxa"/>
                      </w:tcPr>
                      <w:p w14:paraId="646F3820" w14:textId="77777777" w:rsidR="00527E62" w:rsidRPr="002C2EA1" w:rsidRDefault="00527E62" w:rsidP="00527E62"/>
                    </w:tc>
                    <w:tc>
                      <w:tcPr>
                        <w:tcW w:w="448" w:type="dxa"/>
                      </w:tcPr>
                      <w:p w14:paraId="19C921CF" w14:textId="77777777" w:rsidR="00527E62" w:rsidRPr="002C2EA1" w:rsidRDefault="00527E62" w:rsidP="00527E62"/>
                    </w:tc>
                    <w:tc>
                      <w:tcPr>
                        <w:tcW w:w="448" w:type="dxa"/>
                      </w:tcPr>
                      <w:p w14:paraId="5422B12E" w14:textId="77777777" w:rsidR="00527E62" w:rsidRPr="002C2EA1" w:rsidRDefault="00527E62" w:rsidP="00527E62"/>
                    </w:tc>
                    <w:tc>
                      <w:tcPr>
                        <w:tcW w:w="448" w:type="dxa"/>
                      </w:tcPr>
                      <w:p w14:paraId="51F40747" w14:textId="77777777" w:rsidR="00527E62" w:rsidRPr="002C2EA1" w:rsidRDefault="00527E62" w:rsidP="00527E62"/>
                    </w:tc>
                  </w:tr>
                </w:tbl>
                <w:p w14:paraId="2C7E23D1" w14:textId="77777777" w:rsidR="00223D4D" w:rsidRPr="002C2EA1" w:rsidRDefault="00223D4D" w:rsidP="00223D4D"/>
              </w:tc>
            </w:tr>
          </w:tbl>
          <w:p w14:paraId="2F8783C8" w14:textId="77777777" w:rsidR="00223D4D" w:rsidRPr="002C2EA1" w:rsidRDefault="00223D4D" w:rsidP="00223D4D"/>
        </w:tc>
        <w:tc>
          <w:tcPr>
            <w:tcW w:w="579" w:type="dxa"/>
          </w:tcPr>
          <w:p w14:paraId="7CD74D05" w14:textId="77777777" w:rsidR="00223D4D" w:rsidRPr="002C2EA1" w:rsidRDefault="00223D4D" w:rsidP="00223D4D"/>
        </w:tc>
        <w:tc>
          <w:tcPr>
            <w:tcW w:w="3214" w:type="dxa"/>
          </w:tcPr>
          <w:tbl>
            <w:tblPr>
              <w:tblStyle w:val="Diseomensual"/>
              <w:tblW w:w="5000" w:type="pct"/>
              <w:tblLayout w:type="fixed"/>
              <w:tblLook w:val="04A0" w:firstRow="1" w:lastRow="0" w:firstColumn="1" w:lastColumn="0" w:noHBand="0" w:noVBand="1"/>
              <w:tblCaption w:val="Tabla de diseño mensual"/>
            </w:tblPr>
            <w:tblGrid>
              <w:gridCol w:w="3146"/>
            </w:tblGrid>
            <w:tr w:rsidR="00223D4D" w:rsidRPr="002C2EA1" w14:paraId="6414F649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6AB2AFF3" w14:textId="4C07B892" w:rsidR="00223D4D" w:rsidRPr="002C2EA1" w:rsidRDefault="00C90C6F" w:rsidP="00223D4D">
                  <w:pPr>
                    <w:spacing w:before="48" w:after="48"/>
                  </w:pPr>
                  <w:r>
                    <w:rPr>
                      <w:lang w:bidi="es-ES"/>
                    </w:rPr>
                    <w:t>Nov</w:t>
                  </w:r>
                  <w:r w:rsidR="002D0BDA">
                    <w:rPr>
                      <w:lang w:bidi="es-ES"/>
                    </w:rPr>
                    <w:t>iembre</w:t>
                  </w:r>
                  <w:r w:rsidR="00223D4D" w:rsidRPr="002C2EA1">
                    <w:rPr>
                      <w:lang w:bidi="es-ES"/>
                    </w:rPr>
                    <w:t xml:space="preserve"> 202</w:t>
                  </w:r>
                  <w:r w:rsidR="003B4D68">
                    <w:rPr>
                      <w:lang w:bidi="es-ES"/>
                    </w:rPr>
                    <w:t>1</w:t>
                  </w:r>
                </w:p>
              </w:tc>
            </w:tr>
            <w:tr w:rsidR="00223D4D" w:rsidRPr="002C2EA1" w14:paraId="7111A718" w14:textId="77777777" w:rsidTr="00A70674">
              <w:tc>
                <w:tcPr>
                  <w:tcW w:w="5000" w:type="pct"/>
                </w:tcPr>
                <w:tbl>
                  <w:tblPr>
                    <w:tblStyle w:val="Tablamensual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Tabla mensual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C2EA1" w:rsidRPr="002C2EA1" w14:paraId="770ACA2F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133935C6" w14:textId="77777777" w:rsidR="002C2EA1" w:rsidRPr="002C2EA1" w:rsidRDefault="002C2EA1" w:rsidP="002C2EA1">
                        <w:r w:rsidRPr="002C2EA1">
                          <w:t>L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4D0ABF3" w14:textId="77777777" w:rsidR="002C2EA1" w:rsidRPr="002C2EA1" w:rsidRDefault="002C2EA1" w:rsidP="002C2EA1">
                        <w:r w:rsidRPr="002C2EA1"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461338A" w14:textId="77777777" w:rsidR="002C2EA1" w:rsidRPr="002C2EA1" w:rsidRDefault="002C2EA1" w:rsidP="002C2EA1">
                        <w:r w:rsidRPr="002C2EA1">
                          <w:t>X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002F9B1" w14:textId="77777777" w:rsidR="002C2EA1" w:rsidRPr="002C2EA1" w:rsidRDefault="002C2EA1" w:rsidP="002C2EA1">
                        <w:r w:rsidRPr="002C2EA1">
                          <w:t>J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D31DCDB" w14:textId="77777777" w:rsidR="002C2EA1" w:rsidRPr="002C2EA1" w:rsidRDefault="002C2EA1" w:rsidP="002C2EA1">
                        <w:r w:rsidRPr="002C2EA1">
                          <w:t>V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CF2AA6F" w14:textId="77777777" w:rsidR="002C2EA1" w:rsidRPr="002C2EA1" w:rsidRDefault="002C2EA1" w:rsidP="002C2EA1">
                        <w:r w:rsidRPr="002C2EA1"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48114E0" w14:textId="77777777" w:rsidR="002C2EA1" w:rsidRPr="002C2EA1" w:rsidRDefault="002C2EA1" w:rsidP="002C2EA1">
                        <w:r w:rsidRPr="002C2EA1">
                          <w:t>D</w:t>
                        </w:r>
                      </w:p>
                    </w:tc>
                  </w:tr>
                  <w:tr w:rsidR="00B002B2" w:rsidRPr="002C2EA1" w14:paraId="5231B256" w14:textId="77777777" w:rsidTr="00A70674">
                    <w:tc>
                      <w:tcPr>
                        <w:tcW w:w="448" w:type="dxa"/>
                      </w:tcPr>
                      <w:p w14:paraId="73FB7418" w14:textId="77777777" w:rsidR="00B002B2" w:rsidRPr="002C2EA1" w:rsidRDefault="00527E62" w:rsidP="00B002B2">
                        <w:r w:rsidRPr="002C2EA1">
                          <w:rPr>
                            <w:lang w:bidi="es-ES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0A1A2D9" w14:textId="77777777" w:rsidR="00B002B2" w:rsidRPr="002C2EA1" w:rsidRDefault="00527E62" w:rsidP="00B002B2">
                        <w:r w:rsidRPr="002C2EA1">
                          <w:rPr>
                            <w:lang w:bidi="es-ES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3F1287D" w14:textId="77777777" w:rsidR="00B002B2" w:rsidRPr="002C2EA1" w:rsidRDefault="00527E62" w:rsidP="00B002B2">
                        <w:r w:rsidRPr="002C2EA1">
                          <w:rPr>
                            <w:lang w:bidi="es-ES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5AB0C16" w14:textId="77777777" w:rsidR="00B002B2" w:rsidRPr="002C2EA1" w:rsidRDefault="00527E62" w:rsidP="00B002B2">
                        <w:r w:rsidRPr="002C2EA1">
                          <w:rPr>
                            <w:lang w:bidi="es-ES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DFBAF8A" w14:textId="77777777" w:rsidR="00B002B2" w:rsidRPr="002C2EA1" w:rsidRDefault="00527E62" w:rsidP="00B002B2">
                        <w:r w:rsidRPr="002C2EA1">
                          <w:rPr>
                            <w:lang w:bidi="es-ES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B8A0B3C" w14:textId="77777777" w:rsidR="00B002B2" w:rsidRPr="002C2EA1" w:rsidRDefault="00527E62" w:rsidP="00B002B2">
                        <w:r w:rsidRPr="002C2EA1">
                          <w:rPr>
                            <w:lang w:bidi="es-ES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9DDEF49" w14:textId="77777777" w:rsidR="00B002B2" w:rsidRPr="002C2EA1" w:rsidRDefault="00527E62" w:rsidP="00B002B2">
                        <w:r w:rsidRPr="002C2EA1">
                          <w:rPr>
                            <w:lang w:bidi="es-ES"/>
                          </w:rPr>
                          <w:t>7</w:t>
                        </w:r>
                      </w:p>
                    </w:tc>
                  </w:tr>
                  <w:tr w:rsidR="00B002B2" w:rsidRPr="002C2EA1" w14:paraId="33F4A970" w14:textId="77777777" w:rsidTr="003B4D68">
                    <w:tc>
                      <w:tcPr>
                        <w:tcW w:w="448" w:type="dxa"/>
                        <w:shd w:val="clear" w:color="auto" w:fill="FFD921" w:themeFill="accent2" w:themeFillShade="BF"/>
                      </w:tcPr>
                      <w:p w14:paraId="57937FF5" w14:textId="77777777" w:rsidR="00B002B2" w:rsidRPr="002C2EA1" w:rsidRDefault="00527E62" w:rsidP="00B002B2">
                        <w:r w:rsidRPr="002C2EA1">
                          <w:rPr>
                            <w:lang w:bidi="es-ES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0A0B75D" w14:textId="77777777" w:rsidR="00B002B2" w:rsidRPr="002C2EA1" w:rsidRDefault="00527E62" w:rsidP="00B002B2">
                        <w:r w:rsidRPr="002C2EA1">
                          <w:rPr>
                            <w:lang w:bidi="es-ES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0A75110" w14:textId="77777777" w:rsidR="00B002B2" w:rsidRPr="002C2EA1" w:rsidRDefault="00527E62" w:rsidP="00B002B2">
                        <w:r w:rsidRPr="002C2EA1">
                          <w:rPr>
                            <w:lang w:bidi="es-ES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DDDAA54" w14:textId="77777777" w:rsidR="00B002B2" w:rsidRPr="002C2EA1" w:rsidRDefault="00B002B2" w:rsidP="00B002B2">
                        <w:r w:rsidRPr="002C2EA1">
                          <w:rPr>
                            <w:lang w:bidi="es-ES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BDC3859" w14:textId="77777777" w:rsidR="00B002B2" w:rsidRPr="002C2EA1" w:rsidRDefault="00B002B2" w:rsidP="00B002B2">
                        <w:r w:rsidRPr="002C2EA1">
                          <w:rPr>
                            <w:lang w:bidi="es-ES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A6A9475" w14:textId="77777777" w:rsidR="00B002B2" w:rsidRPr="002C2EA1" w:rsidRDefault="00B002B2" w:rsidP="00B002B2">
                        <w:r w:rsidRPr="002C2EA1">
                          <w:rPr>
                            <w:lang w:bidi="es-ES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5CE3C85" w14:textId="77777777" w:rsidR="00B002B2" w:rsidRPr="002C2EA1" w:rsidRDefault="00B002B2" w:rsidP="00B002B2">
                        <w:r w:rsidRPr="002C2EA1">
                          <w:rPr>
                            <w:lang w:bidi="es-ES"/>
                          </w:rPr>
                          <w:t>14</w:t>
                        </w:r>
                      </w:p>
                    </w:tc>
                  </w:tr>
                  <w:tr w:rsidR="00B002B2" w:rsidRPr="002C2EA1" w14:paraId="58D4A02A" w14:textId="77777777" w:rsidTr="00CE0340">
                    <w:tc>
                      <w:tcPr>
                        <w:tcW w:w="448" w:type="dxa"/>
                      </w:tcPr>
                      <w:p w14:paraId="4C14EF79" w14:textId="77777777" w:rsidR="00B002B2" w:rsidRPr="002C2EA1" w:rsidRDefault="00B002B2" w:rsidP="00B002B2">
                        <w:r w:rsidRPr="002C2EA1">
                          <w:rPr>
                            <w:lang w:bidi="es-ES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A33E13A" w14:textId="77777777" w:rsidR="00B002B2" w:rsidRPr="002C2EA1" w:rsidRDefault="00B002B2" w:rsidP="00B002B2">
                        <w:r w:rsidRPr="002C2EA1">
                          <w:rPr>
                            <w:lang w:bidi="es-ES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35459F8" w14:textId="77777777" w:rsidR="00B002B2" w:rsidRPr="002C2EA1" w:rsidRDefault="00B002B2" w:rsidP="00B002B2">
                        <w:r w:rsidRPr="002C2EA1">
                          <w:rPr>
                            <w:lang w:bidi="es-ES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60C4827" w14:textId="77777777" w:rsidR="00B002B2" w:rsidRPr="002C2EA1" w:rsidRDefault="00B002B2" w:rsidP="00B002B2">
                        <w:r w:rsidRPr="002C2EA1">
                          <w:rPr>
                            <w:lang w:bidi="es-ES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038B777" w14:textId="77777777" w:rsidR="00B002B2" w:rsidRPr="002C2EA1" w:rsidRDefault="00B002B2" w:rsidP="00B002B2">
                        <w:r w:rsidRPr="002C2EA1">
                          <w:rPr>
                            <w:lang w:bidi="es-ES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AE32C04" w14:textId="77777777" w:rsidR="00B002B2" w:rsidRPr="002C2EA1" w:rsidRDefault="00527E62" w:rsidP="00B002B2">
                        <w:r w:rsidRPr="002C2EA1">
                          <w:rPr>
                            <w:lang w:bidi="es-ES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81C82D9" w14:textId="77777777" w:rsidR="00B002B2" w:rsidRPr="002C2EA1" w:rsidRDefault="00B002B2" w:rsidP="00B002B2">
                        <w:r w:rsidRPr="002C2EA1">
                          <w:rPr>
                            <w:lang w:bidi="es-ES"/>
                          </w:rPr>
                          <w:t>21</w:t>
                        </w:r>
                      </w:p>
                    </w:tc>
                  </w:tr>
                  <w:tr w:rsidR="00B002B2" w:rsidRPr="002C2EA1" w14:paraId="610BEF49" w14:textId="77777777" w:rsidTr="00A70674">
                    <w:tc>
                      <w:tcPr>
                        <w:tcW w:w="448" w:type="dxa"/>
                      </w:tcPr>
                      <w:p w14:paraId="70114339" w14:textId="77777777" w:rsidR="00B002B2" w:rsidRPr="002C2EA1" w:rsidRDefault="00B002B2" w:rsidP="00B002B2">
                        <w:r w:rsidRPr="002C2EA1">
                          <w:rPr>
                            <w:lang w:bidi="es-ES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14CC4FC" w14:textId="77777777" w:rsidR="00B002B2" w:rsidRPr="002C2EA1" w:rsidRDefault="00B002B2" w:rsidP="00B002B2">
                        <w:r w:rsidRPr="002C2EA1">
                          <w:rPr>
                            <w:lang w:bidi="es-ES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92DEB4F" w14:textId="77777777" w:rsidR="00B002B2" w:rsidRPr="002C2EA1" w:rsidRDefault="00B002B2" w:rsidP="00B002B2">
                        <w:r w:rsidRPr="002C2EA1">
                          <w:rPr>
                            <w:lang w:bidi="es-ES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1A927E4" w14:textId="77777777" w:rsidR="00B002B2" w:rsidRPr="002C2EA1" w:rsidRDefault="00B002B2" w:rsidP="00B002B2">
                        <w:r w:rsidRPr="002C2EA1">
                          <w:rPr>
                            <w:lang w:bidi="es-ES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16C28C6" w14:textId="77777777" w:rsidR="00B002B2" w:rsidRPr="002C2EA1" w:rsidRDefault="00B002B2" w:rsidP="00B002B2">
                        <w:r w:rsidRPr="002C2EA1">
                          <w:rPr>
                            <w:lang w:bidi="es-ES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D6510B2" w14:textId="77777777" w:rsidR="00B002B2" w:rsidRPr="002C2EA1" w:rsidRDefault="00B002B2" w:rsidP="00B002B2">
                        <w:r w:rsidRPr="002C2EA1">
                          <w:rPr>
                            <w:lang w:bidi="es-ES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93E2B31" w14:textId="77777777" w:rsidR="00B002B2" w:rsidRPr="002C2EA1" w:rsidRDefault="00B002B2" w:rsidP="00B002B2">
                        <w:r w:rsidRPr="002C2EA1">
                          <w:rPr>
                            <w:lang w:bidi="es-ES"/>
                          </w:rPr>
                          <w:t>28</w:t>
                        </w:r>
                      </w:p>
                    </w:tc>
                  </w:tr>
                  <w:tr w:rsidR="00B002B2" w:rsidRPr="002C2EA1" w14:paraId="2E38F44F" w14:textId="77777777" w:rsidTr="003B4D68">
                    <w:tc>
                      <w:tcPr>
                        <w:tcW w:w="448" w:type="dxa"/>
                        <w:shd w:val="clear" w:color="auto" w:fill="66940C" w:themeFill="accent5" w:themeFillShade="BF"/>
                      </w:tcPr>
                      <w:p w14:paraId="21E7A05C" w14:textId="77777777" w:rsidR="00B002B2" w:rsidRPr="002C2EA1" w:rsidRDefault="00B002B2" w:rsidP="00B002B2">
                        <w:r w:rsidRPr="002C2EA1">
                          <w:rPr>
                            <w:lang w:bidi="es-ES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DFF9EEC" w14:textId="77777777" w:rsidR="00B002B2" w:rsidRPr="002C2EA1" w:rsidRDefault="00527E62" w:rsidP="00B002B2">
                        <w:r w:rsidRPr="002C2EA1">
                          <w:rPr>
                            <w:lang w:bidi="es-ES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28091BC" w14:textId="77777777" w:rsidR="00B002B2" w:rsidRPr="002C2EA1" w:rsidRDefault="00B002B2" w:rsidP="00B002B2"/>
                    </w:tc>
                    <w:tc>
                      <w:tcPr>
                        <w:tcW w:w="448" w:type="dxa"/>
                      </w:tcPr>
                      <w:p w14:paraId="7963B681" w14:textId="77777777" w:rsidR="00B002B2" w:rsidRPr="002C2EA1" w:rsidRDefault="00B002B2" w:rsidP="00B002B2"/>
                    </w:tc>
                    <w:tc>
                      <w:tcPr>
                        <w:tcW w:w="448" w:type="dxa"/>
                      </w:tcPr>
                      <w:p w14:paraId="015D7192" w14:textId="77777777" w:rsidR="00B002B2" w:rsidRPr="002C2EA1" w:rsidRDefault="00B002B2" w:rsidP="00B002B2"/>
                    </w:tc>
                    <w:tc>
                      <w:tcPr>
                        <w:tcW w:w="448" w:type="dxa"/>
                      </w:tcPr>
                      <w:p w14:paraId="78DAA782" w14:textId="77777777" w:rsidR="00B002B2" w:rsidRPr="002C2EA1" w:rsidRDefault="00B002B2" w:rsidP="00B002B2"/>
                    </w:tc>
                    <w:tc>
                      <w:tcPr>
                        <w:tcW w:w="448" w:type="dxa"/>
                      </w:tcPr>
                      <w:p w14:paraId="77590C47" w14:textId="77777777" w:rsidR="00B002B2" w:rsidRPr="002C2EA1" w:rsidRDefault="00B002B2" w:rsidP="00B002B2"/>
                    </w:tc>
                  </w:tr>
                  <w:tr w:rsidR="00B002B2" w:rsidRPr="002C2EA1" w14:paraId="719E67A0" w14:textId="77777777" w:rsidTr="00A70674">
                    <w:tc>
                      <w:tcPr>
                        <w:tcW w:w="448" w:type="dxa"/>
                      </w:tcPr>
                      <w:p w14:paraId="5A013F8F" w14:textId="77777777" w:rsidR="00B002B2" w:rsidRPr="002C2EA1" w:rsidRDefault="00B002B2" w:rsidP="00B002B2"/>
                    </w:tc>
                    <w:tc>
                      <w:tcPr>
                        <w:tcW w:w="448" w:type="dxa"/>
                      </w:tcPr>
                      <w:p w14:paraId="7CF02803" w14:textId="77777777" w:rsidR="00B002B2" w:rsidRPr="002C2EA1" w:rsidRDefault="00B002B2" w:rsidP="00B002B2"/>
                    </w:tc>
                    <w:tc>
                      <w:tcPr>
                        <w:tcW w:w="448" w:type="dxa"/>
                      </w:tcPr>
                      <w:p w14:paraId="243BFDD7" w14:textId="77777777" w:rsidR="00B002B2" w:rsidRPr="002C2EA1" w:rsidRDefault="00B002B2" w:rsidP="00B002B2"/>
                    </w:tc>
                    <w:tc>
                      <w:tcPr>
                        <w:tcW w:w="448" w:type="dxa"/>
                      </w:tcPr>
                      <w:p w14:paraId="2C85F999" w14:textId="77777777" w:rsidR="00B002B2" w:rsidRPr="002C2EA1" w:rsidRDefault="00B002B2" w:rsidP="00B002B2"/>
                    </w:tc>
                    <w:tc>
                      <w:tcPr>
                        <w:tcW w:w="448" w:type="dxa"/>
                      </w:tcPr>
                      <w:p w14:paraId="2AC529EA" w14:textId="77777777" w:rsidR="00B002B2" w:rsidRPr="002C2EA1" w:rsidRDefault="00B002B2" w:rsidP="00B002B2"/>
                    </w:tc>
                    <w:tc>
                      <w:tcPr>
                        <w:tcW w:w="448" w:type="dxa"/>
                      </w:tcPr>
                      <w:p w14:paraId="68E5CCD9" w14:textId="77777777" w:rsidR="00B002B2" w:rsidRPr="002C2EA1" w:rsidRDefault="00B002B2" w:rsidP="00B002B2"/>
                    </w:tc>
                    <w:tc>
                      <w:tcPr>
                        <w:tcW w:w="448" w:type="dxa"/>
                      </w:tcPr>
                      <w:p w14:paraId="52F08EAD" w14:textId="77777777" w:rsidR="00B002B2" w:rsidRPr="002C2EA1" w:rsidRDefault="00B002B2" w:rsidP="00B002B2"/>
                    </w:tc>
                  </w:tr>
                </w:tbl>
                <w:p w14:paraId="64FA4ABA" w14:textId="77777777" w:rsidR="00223D4D" w:rsidRPr="002C2EA1" w:rsidRDefault="00223D4D" w:rsidP="00223D4D"/>
              </w:tc>
            </w:tr>
          </w:tbl>
          <w:p w14:paraId="4D4448A4" w14:textId="77777777" w:rsidR="00223D4D" w:rsidRPr="002C2EA1" w:rsidRDefault="00223D4D" w:rsidP="00223D4D"/>
        </w:tc>
        <w:tc>
          <w:tcPr>
            <w:tcW w:w="579" w:type="dxa"/>
          </w:tcPr>
          <w:p w14:paraId="4FA39E68" w14:textId="77777777" w:rsidR="00223D4D" w:rsidRPr="002C2EA1" w:rsidRDefault="00223D4D" w:rsidP="00223D4D"/>
        </w:tc>
        <w:tc>
          <w:tcPr>
            <w:tcW w:w="3214" w:type="dxa"/>
          </w:tcPr>
          <w:tbl>
            <w:tblPr>
              <w:tblStyle w:val="Diseomensual"/>
              <w:tblW w:w="5000" w:type="pct"/>
              <w:tblLayout w:type="fixed"/>
              <w:tblLook w:val="04A0" w:firstRow="1" w:lastRow="0" w:firstColumn="1" w:lastColumn="0" w:noHBand="0" w:noVBand="1"/>
              <w:tblCaption w:val="Tabla de diseño mensual"/>
            </w:tblPr>
            <w:tblGrid>
              <w:gridCol w:w="3146"/>
            </w:tblGrid>
            <w:tr w:rsidR="00223D4D" w:rsidRPr="002C2EA1" w14:paraId="656B7FC3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5300EC06" w14:textId="1187DFED" w:rsidR="00223D4D" w:rsidRPr="002C2EA1" w:rsidRDefault="00C90C6F" w:rsidP="00223D4D">
                  <w:pPr>
                    <w:spacing w:before="48" w:after="48"/>
                  </w:pPr>
                  <w:r>
                    <w:rPr>
                      <w:lang w:bidi="es-ES"/>
                    </w:rPr>
                    <w:t>Dic</w:t>
                  </w:r>
                  <w:r w:rsidR="002D0BDA">
                    <w:rPr>
                      <w:lang w:bidi="es-ES"/>
                    </w:rPr>
                    <w:t>iembre</w:t>
                  </w:r>
                  <w:r w:rsidR="00223D4D" w:rsidRPr="002C2EA1">
                    <w:rPr>
                      <w:lang w:bidi="es-ES"/>
                    </w:rPr>
                    <w:t xml:space="preserve"> 202</w:t>
                  </w:r>
                  <w:r w:rsidR="003B4D68">
                    <w:rPr>
                      <w:lang w:bidi="es-ES"/>
                    </w:rPr>
                    <w:t>1</w:t>
                  </w:r>
                </w:p>
              </w:tc>
            </w:tr>
            <w:tr w:rsidR="00223D4D" w:rsidRPr="002C2EA1" w14:paraId="45825D8C" w14:textId="77777777" w:rsidTr="00A70674">
              <w:tc>
                <w:tcPr>
                  <w:tcW w:w="5000" w:type="pct"/>
                </w:tcPr>
                <w:tbl>
                  <w:tblPr>
                    <w:tblStyle w:val="Tablamensual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Tabla mensual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C2EA1" w:rsidRPr="002C2EA1" w14:paraId="4BF85FFB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68115705" w14:textId="77777777" w:rsidR="002C2EA1" w:rsidRPr="002C2EA1" w:rsidRDefault="002C2EA1" w:rsidP="002C2EA1">
                        <w:r w:rsidRPr="002C2EA1">
                          <w:t>L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C444C54" w14:textId="77777777" w:rsidR="002C2EA1" w:rsidRPr="002C2EA1" w:rsidRDefault="002C2EA1" w:rsidP="002C2EA1">
                        <w:r w:rsidRPr="002C2EA1"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33139D6" w14:textId="77777777" w:rsidR="002C2EA1" w:rsidRPr="002C2EA1" w:rsidRDefault="002C2EA1" w:rsidP="002C2EA1">
                        <w:r w:rsidRPr="002C2EA1">
                          <w:t>X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284A260" w14:textId="77777777" w:rsidR="002C2EA1" w:rsidRPr="002C2EA1" w:rsidRDefault="002C2EA1" w:rsidP="002C2EA1">
                        <w:r w:rsidRPr="002C2EA1">
                          <w:t>J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55642B2" w14:textId="77777777" w:rsidR="002C2EA1" w:rsidRPr="002C2EA1" w:rsidRDefault="002C2EA1" w:rsidP="002C2EA1">
                        <w:r w:rsidRPr="002C2EA1">
                          <w:t>V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9499063" w14:textId="77777777" w:rsidR="002C2EA1" w:rsidRPr="002C2EA1" w:rsidRDefault="002C2EA1" w:rsidP="002C2EA1">
                        <w:r w:rsidRPr="002C2EA1"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6350B1E" w14:textId="77777777" w:rsidR="002C2EA1" w:rsidRPr="002C2EA1" w:rsidRDefault="002C2EA1" w:rsidP="002C2EA1">
                        <w:r w:rsidRPr="002C2EA1">
                          <w:t>D</w:t>
                        </w:r>
                      </w:p>
                    </w:tc>
                  </w:tr>
                  <w:tr w:rsidR="00527E62" w:rsidRPr="002C2EA1" w14:paraId="0C73E225" w14:textId="77777777" w:rsidTr="00A70674">
                    <w:tc>
                      <w:tcPr>
                        <w:tcW w:w="448" w:type="dxa"/>
                      </w:tcPr>
                      <w:p w14:paraId="1286F11C" w14:textId="77777777" w:rsidR="00527E62" w:rsidRPr="002C2EA1" w:rsidRDefault="00527E62" w:rsidP="00527E62"/>
                    </w:tc>
                    <w:tc>
                      <w:tcPr>
                        <w:tcW w:w="448" w:type="dxa"/>
                      </w:tcPr>
                      <w:p w14:paraId="5DDC793D" w14:textId="77777777" w:rsidR="00527E62" w:rsidRPr="002C2EA1" w:rsidRDefault="00527E62" w:rsidP="00527E62"/>
                    </w:tc>
                    <w:tc>
                      <w:tcPr>
                        <w:tcW w:w="448" w:type="dxa"/>
                      </w:tcPr>
                      <w:p w14:paraId="6E241098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89D8596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E1ABAC3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27B9AA3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AE84A37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5</w:t>
                        </w:r>
                      </w:p>
                    </w:tc>
                  </w:tr>
                  <w:tr w:rsidR="00527E62" w:rsidRPr="002C2EA1" w14:paraId="531A6961" w14:textId="77777777" w:rsidTr="00A70674">
                    <w:tc>
                      <w:tcPr>
                        <w:tcW w:w="448" w:type="dxa"/>
                      </w:tcPr>
                      <w:p w14:paraId="54B767D4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B17074F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D802CA0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93CE88B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0B1DDFC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29DDCF2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D3205EF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12</w:t>
                        </w:r>
                      </w:p>
                    </w:tc>
                  </w:tr>
                  <w:tr w:rsidR="00527E62" w:rsidRPr="002C2EA1" w14:paraId="659BD389" w14:textId="77777777" w:rsidTr="003B4D68">
                    <w:tc>
                      <w:tcPr>
                        <w:tcW w:w="448" w:type="dxa"/>
                        <w:shd w:val="clear" w:color="auto" w:fill="FFD921" w:themeFill="accent2" w:themeFillShade="BF"/>
                      </w:tcPr>
                      <w:p w14:paraId="374999FC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DA53A08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6B00472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9A76475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5C58437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56E1629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B54F730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19</w:t>
                        </w:r>
                      </w:p>
                    </w:tc>
                  </w:tr>
                  <w:tr w:rsidR="00527E62" w:rsidRPr="002C2EA1" w14:paraId="127EAB30" w14:textId="77777777" w:rsidTr="00CE0340">
                    <w:tc>
                      <w:tcPr>
                        <w:tcW w:w="448" w:type="dxa"/>
                      </w:tcPr>
                      <w:p w14:paraId="260F2C93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F2DDC45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D6806E1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ADCA7F9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E24EB2D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95EF097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A40C97E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26</w:t>
                        </w:r>
                      </w:p>
                    </w:tc>
                  </w:tr>
                  <w:tr w:rsidR="00527E62" w:rsidRPr="002C2EA1" w14:paraId="26E01CFF" w14:textId="77777777" w:rsidTr="003B4D68">
                    <w:tc>
                      <w:tcPr>
                        <w:tcW w:w="448" w:type="dxa"/>
                        <w:shd w:val="clear" w:color="auto" w:fill="66940C" w:themeFill="accent5" w:themeFillShade="BF"/>
                      </w:tcPr>
                      <w:p w14:paraId="2079FDB2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306646B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7470CAD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BBE1E57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79EEA1C" w14:textId="77777777" w:rsidR="00527E62" w:rsidRPr="002C2EA1" w:rsidRDefault="00527E62" w:rsidP="00527E62">
                        <w:r w:rsidRPr="002C2EA1">
                          <w:rPr>
                            <w:lang w:bidi="es-ES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68833C7" w14:textId="77777777" w:rsidR="00527E62" w:rsidRPr="002C2EA1" w:rsidRDefault="00527E62" w:rsidP="00527E62"/>
                    </w:tc>
                    <w:tc>
                      <w:tcPr>
                        <w:tcW w:w="448" w:type="dxa"/>
                      </w:tcPr>
                      <w:p w14:paraId="523719A8" w14:textId="77777777" w:rsidR="00527E62" w:rsidRPr="002C2EA1" w:rsidRDefault="00527E62" w:rsidP="00527E62"/>
                    </w:tc>
                  </w:tr>
                  <w:tr w:rsidR="00527E62" w:rsidRPr="002C2EA1" w14:paraId="1E19C202" w14:textId="77777777" w:rsidTr="00A70674">
                    <w:tc>
                      <w:tcPr>
                        <w:tcW w:w="448" w:type="dxa"/>
                      </w:tcPr>
                      <w:p w14:paraId="7EC529BD" w14:textId="77777777" w:rsidR="00527E62" w:rsidRPr="002C2EA1" w:rsidRDefault="00527E62" w:rsidP="00527E62"/>
                    </w:tc>
                    <w:tc>
                      <w:tcPr>
                        <w:tcW w:w="448" w:type="dxa"/>
                      </w:tcPr>
                      <w:p w14:paraId="6CDF4652" w14:textId="77777777" w:rsidR="00527E62" w:rsidRPr="002C2EA1" w:rsidRDefault="00527E62" w:rsidP="00527E62"/>
                    </w:tc>
                    <w:tc>
                      <w:tcPr>
                        <w:tcW w:w="448" w:type="dxa"/>
                      </w:tcPr>
                      <w:p w14:paraId="4C99B1FF" w14:textId="77777777" w:rsidR="00527E62" w:rsidRPr="002C2EA1" w:rsidRDefault="00527E62" w:rsidP="00527E62"/>
                    </w:tc>
                    <w:tc>
                      <w:tcPr>
                        <w:tcW w:w="448" w:type="dxa"/>
                      </w:tcPr>
                      <w:p w14:paraId="3F4E675E" w14:textId="77777777" w:rsidR="00527E62" w:rsidRPr="002C2EA1" w:rsidRDefault="00527E62" w:rsidP="00527E62"/>
                    </w:tc>
                    <w:tc>
                      <w:tcPr>
                        <w:tcW w:w="448" w:type="dxa"/>
                      </w:tcPr>
                      <w:p w14:paraId="3DE051EC" w14:textId="77777777" w:rsidR="00527E62" w:rsidRPr="002C2EA1" w:rsidRDefault="00527E62" w:rsidP="00527E62"/>
                    </w:tc>
                    <w:tc>
                      <w:tcPr>
                        <w:tcW w:w="448" w:type="dxa"/>
                      </w:tcPr>
                      <w:p w14:paraId="61B39D3B" w14:textId="77777777" w:rsidR="00527E62" w:rsidRPr="002C2EA1" w:rsidRDefault="00527E62" w:rsidP="00527E62"/>
                    </w:tc>
                    <w:tc>
                      <w:tcPr>
                        <w:tcW w:w="448" w:type="dxa"/>
                      </w:tcPr>
                      <w:p w14:paraId="42A3B9C0" w14:textId="77777777" w:rsidR="00527E62" w:rsidRPr="002C2EA1" w:rsidRDefault="00527E62" w:rsidP="00527E62"/>
                    </w:tc>
                  </w:tr>
                </w:tbl>
                <w:p w14:paraId="5D349699" w14:textId="77777777" w:rsidR="00223D4D" w:rsidRPr="002C2EA1" w:rsidRDefault="00223D4D" w:rsidP="00223D4D"/>
              </w:tc>
            </w:tr>
          </w:tbl>
          <w:p w14:paraId="354BA844" w14:textId="77777777" w:rsidR="00223D4D" w:rsidRPr="002C2EA1" w:rsidRDefault="00223D4D" w:rsidP="00223D4D"/>
        </w:tc>
      </w:tr>
    </w:tbl>
    <w:p w14:paraId="65F5D800" w14:textId="77777777" w:rsidR="00A70674" w:rsidRPr="003B4D68" w:rsidRDefault="00E118A4">
      <w:pPr>
        <w:pStyle w:val="Ttulo1"/>
        <w:rPr>
          <w:sz w:val="24"/>
          <w:szCs w:val="24"/>
        </w:rPr>
      </w:pPr>
      <w:r w:rsidRPr="003B4D68">
        <w:rPr>
          <w:sz w:val="24"/>
          <w:szCs w:val="24"/>
          <w:lang w:bidi="es-ES"/>
        </w:rPr>
        <w:t xml:space="preserve">Fechas </w:t>
      </w:r>
      <w:r w:rsidR="00773E42" w:rsidRPr="003B4D68">
        <w:rPr>
          <w:sz w:val="24"/>
          <w:szCs w:val="24"/>
          <w:lang w:bidi="es-ES"/>
        </w:rPr>
        <w:t>Comités</w:t>
      </w:r>
      <w:r w:rsidR="003B4D68" w:rsidRPr="003B4D68">
        <w:rPr>
          <w:sz w:val="24"/>
          <w:szCs w:val="24"/>
          <w:lang w:bidi="es-ES"/>
        </w:rPr>
        <w:t xml:space="preserve">                          Comité de Bioseguridad en Investigación se reúne a petición </w:t>
      </w:r>
    </w:p>
    <w:tbl>
      <w:tblPr>
        <w:tblStyle w:val="Sem1"/>
        <w:tblW w:w="0" w:type="auto"/>
        <w:tblLayout w:type="fixed"/>
        <w:tblLook w:val="0620" w:firstRow="1" w:lastRow="0" w:firstColumn="0" w:lastColumn="0" w:noHBand="1" w:noVBand="1"/>
        <w:tblCaption w:val="Fechas o notas importantes"/>
      </w:tblPr>
      <w:tblGrid>
        <w:gridCol w:w="3119"/>
      </w:tblGrid>
      <w:tr w:rsidR="00A70674" w:rsidRPr="003B4D68" w14:paraId="0DF9B1DE" w14:textId="77777777" w:rsidTr="003B4D68">
        <w:trPr>
          <w:trHeight w:val="432"/>
        </w:trPr>
        <w:tc>
          <w:tcPr>
            <w:tcW w:w="3119" w:type="dxa"/>
            <w:shd w:val="clear" w:color="auto" w:fill="FFD921" w:themeFill="accent2" w:themeFillShade="BF"/>
          </w:tcPr>
          <w:p w14:paraId="236C54B0" w14:textId="77777777" w:rsidR="00A70674" w:rsidRPr="003B4D68" w:rsidRDefault="00C90C6F" w:rsidP="00C90C6F">
            <w:pPr>
              <w:spacing w:before="0"/>
              <w:rPr>
                <w:sz w:val="24"/>
                <w:szCs w:val="24"/>
              </w:rPr>
            </w:pPr>
            <w:r w:rsidRPr="003B4D68">
              <w:rPr>
                <w:sz w:val="24"/>
                <w:szCs w:val="24"/>
              </w:rPr>
              <w:t>SESIÓN</w:t>
            </w:r>
          </w:p>
        </w:tc>
      </w:tr>
    </w:tbl>
    <w:p w14:paraId="3F294187" w14:textId="77777777" w:rsidR="00A70674" w:rsidRPr="002D0BDA" w:rsidRDefault="00C90C6F">
      <w:pPr>
        <w:pStyle w:val="Ttulo1"/>
        <w:rPr>
          <w:sz w:val="24"/>
          <w:szCs w:val="24"/>
        </w:rPr>
      </w:pPr>
      <w:r w:rsidRPr="003B4D68">
        <w:rPr>
          <w:sz w:val="24"/>
          <w:szCs w:val="24"/>
          <w:lang w:bidi="es-ES"/>
        </w:rPr>
        <w:t>Fecha m</w:t>
      </w:r>
      <w:r w:rsidRPr="002D0BDA">
        <w:rPr>
          <w:sz w:val="24"/>
          <w:szCs w:val="24"/>
          <w:lang w:bidi="es-ES"/>
        </w:rPr>
        <w:t xml:space="preserve">áxima para </w:t>
      </w:r>
      <w:r w:rsidR="003B4D68" w:rsidRPr="002D0BDA">
        <w:rPr>
          <w:sz w:val="24"/>
          <w:szCs w:val="24"/>
          <w:lang w:bidi="es-ES"/>
        </w:rPr>
        <w:t>recibir información</w:t>
      </w:r>
    </w:p>
    <w:tbl>
      <w:tblPr>
        <w:tblStyle w:val="Sem3"/>
        <w:tblW w:w="0" w:type="auto"/>
        <w:tblLook w:val="0620" w:firstRow="1" w:lastRow="0" w:firstColumn="0" w:lastColumn="0" w:noHBand="1" w:noVBand="1"/>
        <w:tblCaption w:val="Fechas o notas importantes"/>
      </w:tblPr>
      <w:tblGrid>
        <w:gridCol w:w="3261"/>
      </w:tblGrid>
      <w:tr w:rsidR="00A70674" w:rsidRPr="002D0BDA" w14:paraId="6AF0983F" w14:textId="77777777" w:rsidTr="003B4D68">
        <w:trPr>
          <w:trHeight w:val="432"/>
        </w:trPr>
        <w:tc>
          <w:tcPr>
            <w:tcW w:w="3261" w:type="dxa"/>
            <w:shd w:val="clear" w:color="auto" w:fill="66940C" w:themeFill="accent5" w:themeFillShade="BF"/>
          </w:tcPr>
          <w:p w14:paraId="2CC3B482" w14:textId="77777777" w:rsidR="00A70674" w:rsidRPr="002D0BDA" w:rsidRDefault="00C90C6F">
            <w:pPr>
              <w:spacing w:before="0"/>
              <w:rPr>
                <w:b/>
                <w:bCs/>
              </w:rPr>
            </w:pPr>
            <w:r w:rsidRPr="002D0BDA">
              <w:rPr>
                <w:b/>
                <w:bCs/>
              </w:rPr>
              <w:t>LIMITE</w:t>
            </w:r>
          </w:p>
        </w:tc>
      </w:tr>
    </w:tbl>
    <w:p w14:paraId="2B0D8B7E" w14:textId="77777777" w:rsidR="00A70674" w:rsidRPr="002C2EA1" w:rsidRDefault="00A70674">
      <w:pPr>
        <w:pStyle w:val="Sinespaciado"/>
      </w:pPr>
    </w:p>
    <w:sectPr w:rsidR="00A70674" w:rsidRPr="002C2EA1" w:rsidSect="00990166">
      <w:pgSz w:w="11906" w:h="16838" w:code="9"/>
      <w:pgMar w:top="648" w:right="576" w:bottom="288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45B51" w14:textId="77777777" w:rsidR="00AD0CE0" w:rsidRDefault="00AD0CE0" w:rsidP="00337E14">
      <w:pPr>
        <w:spacing w:after="0"/>
      </w:pPr>
      <w:r>
        <w:separator/>
      </w:r>
    </w:p>
  </w:endnote>
  <w:endnote w:type="continuationSeparator" w:id="0">
    <w:p w14:paraId="27F031E3" w14:textId="77777777" w:rsidR="00AD0CE0" w:rsidRDefault="00AD0CE0" w:rsidP="00337E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655A1" w14:textId="77777777" w:rsidR="00AD0CE0" w:rsidRDefault="00AD0CE0" w:rsidP="00337E14">
      <w:pPr>
        <w:spacing w:after="0"/>
      </w:pPr>
      <w:r>
        <w:separator/>
      </w:r>
    </w:p>
  </w:footnote>
  <w:footnote w:type="continuationSeparator" w:id="0">
    <w:p w14:paraId="2B2F7CE1" w14:textId="77777777" w:rsidR="00AD0CE0" w:rsidRDefault="00AD0CE0" w:rsidP="00337E1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removePersonalInformation/>
  <w:removeDateAndTime/>
  <w:displayBackgroundShap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38D"/>
    <w:rsid w:val="000D6EFE"/>
    <w:rsid w:val="00177845"/>
    <w:rsid w:val="00223D4D"/>
    <w:rsid w:val="002C2EA1"/>
    <w:rsid w:val="002D0BDA"/>
    <w:rsid w:val="00337E14"/>
    <w:rsid w:val="003522B7"/>
    <w:rsid w:val="00366921"/>
    <w:rsid w:val="003B4D68"/>
    <w:rsid w:val="003C14C4"/>
    <w:rsid w:val="0044315E"/>
    <w:rsid w:val="004A6C50"/>
    <w:rsid w:val="004B430E"/>
    <w:rsid w:val="004F683C"/>
    <w:rsid w:val="00517BD7"/>
    <w:rsid w:val="00527E62"/>
    <w:rsid w:val="005416FC"/>
    <w:rsid w:val="0058421F"/>
    <w:rsid w:val="007476DE"/>
    <w:rsid w:val="00773E42"/>
    <w:rsid w:val="007D77B5"/>
    <w:rsid w:val="007F75C5"/>
    <w:rsid w:val="009035EA"/>
    <w:rsid w:val="0090638D"/>
    <w:rsid w:val="00990166"/>
    <w:rsid w:val="00996198"/>
    <w:rsid w:val="009F65F2"/>
    <w:rsid w:val="00A3784B"/>
    <w:rsid w:val="00A70674"/>
    <w:rsid w:val="00A8407B"/>
    <w:rsid w:val="00A875D8"/>
    <w:rsid w:val="00AA162F"/>
    <w:rsid w:val="00AD0CE0"/>
    <w:rsid w:val="00B002B2"/>
    <w:rsid w:val="00B87BA8"/>
    <w:rsid w:val="00BD4C1E"/>
    <w:rsid w:val="00C90C6F"/>
    <w:rsid w:val="00CE0340"/>
    <w:rsid w:val="00E118A4"/>
    <w:rsid w:val="00E50591"/>
    <w:rsid w:val="00EC05CE"/>
    <w:rsid w:val="00EC16F9"/>
    <w:rsid w:val="00F960E4"/>
    <w:rsid w:val="00FD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009A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05050" w:themeColor="text2" w:themeTint="BF"/>
        <w:sz w:val="18"/>
        <w:szCs w:val="18"/>
        <w:lang w:val="es-ES" w:eastAsia="ja-JP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2"/>
    <w:qFormat/>
    <w:pPr>
      <w:spacing w:after="0"/>
      <w:contextualSpacing/>
    </w:pPr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character" w:customStyle="1" w:styleId="TtuloCar">
    <w:name w:val="Título Car"/>
    <w:basedOn w:val="Fuentedeprrafopredeter"/>
    <w:link w:val="Ttulo"/>
    <w:uiPriority w:val="2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table" w:styleId="Tablaconcuadrcula">
    <w:name w:val="Table Grid"/>
    <w:basedOn w:val="Tab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Ttulo"/>
    <w:link w:val="SubttuloCar"/>
    <w:uiPriority w:val="3"/>
    <w:unhideWhenUsed/>
    <w:qFormat/>
    <w:pPr>
      <w:numPr>
        <w:ilvl w:val="1"/>
      </w:numPr>
      <w:jc w:val="center"/>
    </w:pPr>
  </w:style>
  <w:style w:type="character" w:customStyle="1" w:styleId="SubttuloCar">
    <w:name w:val="Subtítulo Car"/>
    <w:basedOn w:val="Fuentedeprrafopredeter"/>
    <w:link w:val="Subttulo"/>
    <w:uiPriority w:val="3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Segoe UI" w:hAnsi="Segoe UI" w:cs="Segoe UI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</w:rPr>
  </w:style>
  <w:style w:type="table" w:customStyle="1" w:styleId="Tabladediseo">
    <w:name w:val="Tabla de diseño"/>
    <w:basedOn w:val="Tablanormal"/>
    <w:uiPriority w:val="99"/>
    <w:tblPr>
      <w:tblCellMar>
        <w:top w:w="29" w:type="dxa"/>
        <w:left w:w="29" w:type="dxa"/>
        <w:bottom w:w="29" w:type="dxa"/>
        <w:right w:w="29" w:type="dxa"/>
      </w:tblCellMar>
    </w:tblPr>
  </w:style>
  <w:style w:type="table" w:customStyle="1" w:styleId="Diseomensual">
    <w:name w:val="Diseño mensual"/>
    <w:basedOn w:val="Tablanormal"/>
    <w:uiPriority w:val="99"/>
    <w:pPr>
      <w:spacing w:before="20" w:after="20"/>
    </w:pPr>
    <w:rPr>
      <w:szCs w:val="15"/>
    </w:rPr>
    <w:tblPr>
      <w:tblBorders>
        <w:top w:val="single" w:sz="4" w:space="0" w:color="505050" w:themeColor="text2" w:themeTint="BF"/>
        <w:left w:val="single" w:sz="4" w:space="0" w:color="505050" w:themeColor="text2" w:themeTint="BF"/>
        <w:bottom w:val="single" w:sz="4" w:space="0" w:color="505050" w:themeColor="text2" w:themeTint="BF"/>
        <w:right w:val="single" w:sz="4" w:space="0" w:color="505050" w:themeColor="text2" w:themeTint="BF"/>
      </w:tblBorders>
      <w:tblCellMar>
        <w:left w:w="0" w:type="dxa"/>
        <w:right w:w="0" w:type="dxa"/>
      </w:tblCellMar>
    </w:tblPr>
    <w:tblStylePr w:type="firstRow">
      <w:pPr>
        <w:wordWrap/>
        <w:spacing w:beforeLines="20" w:before="20" w:beforeAutospacing="0" w:afterLines="20" w:after="20" w:afterAutospacing="0"/>
        <w:jc w:val="center"/>
      </w:pPr>
      <w:rPr>
        <w:b/>
        <w:color w:val="FFFFFF" w:themeColor="background1"/>
        <w:sz w:val="18"/>
      </w:rPr>
      <w:tblPr/>
      <w:tcPr>
        <w:shd w:val="clear" w:color="auto" w:fill="30506A" w:themeFill="accent1"/>
      </w:tcPr>
    </w:tblStylePr>
  </w:style>
  <w:style w:type="table" w:customStyle="1" w:styleId="Tablamensual">
    <w:name w:val="Tabla mensual"/>
    <w:basedOn w:val="Tablanormal"/>
    <w:uiPriority w:val="99"/>
    <w:pPr>
      <w:spacing w:before="40" w:after="40"/>
      <w:jc w:val="center"/>
    </w:pPr>
    <w:rPr>
      <w:szCs w:val="14"/>
    </w:rPr>
    <w:tblPr>
      <w:tblBorders>
        <w:insideH w:val="single" w:sz="4" w:space="0" w:color="8A8A8A" w:themeColor="text2" w:themeTint="80"/>
        <w:insideV w:val="single" w:sz="4" w:space="0" w:color="8A8A8A" w:themeColor="text2" w:themeTint="80"/>
      </w:tblBorders>
    </w:tblPr>
    <w:tblStylePr w:type="firstRow">
      <w:pPr>
        <w:wordWrap/>
        <w:spacing w:beforeLines="0" w:before="10" w:beforeAutospacing="0" w:afterLines="0" w:after="10" w:afterAutospacing="0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0F0F0" w:themeFill="background2"/>
      </w:tcPr>
    </w:tblStyle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</w:rPr>
  </w:style>
  <w:style w:type="table" w:customStyle="1" w:styleId="Sem1">
    <w:name w:val="Sem. 1"/>
    <w:basedOn w:val="Tablanormal"/>
    <w:uiPriority w:val="99"/>
    <w:pPr>
      <w:spacing w:before="60"/>
      <w:jc w:val="center"/>
    </w:pPr>
    <w:tblPr/>
    <w:tcPr>
      <w:shd w:val="clear" w:color="auto" w:fill="FFEA82" w:themeFill="accent2"/>
      <w:vAlign w:val="center"/>
    </w:tcPr>
  </w:style>
  <w:style w:type="paragraph" w:styleId="Sinespaciado">
    <w:name w:val="No Spacing"/>
    <w:uiPriority w:val="98"/>
    <w:unhideWhenUsed/>
    <w:qFormat/>
    <w:pPr>
      <w:spacing w:after="0"/>
    </w:pPr>
  </w:style>
  <w:style w:type="table" w:customStyle="1" w:styleId="Sem2">
    <w:name w:val="Sem. 2"/>
    <w:basedOn w:val="Tablanormal"/>
    <w:uiPriority w:val="99"/>
    <w:pPr>
      <w:spacing w:before="60"/>
      <w:jc w:val="center"/>
    </w:pPr>
    <w:tblPr/>
    <w:tcPr>
      <w:shd w:val="clear" w:color="auto" w:fill="7DCFDF" w:themeFill="accent3"/>
      <w:vAlign w:val="center"/>
    </w:tcPr>
  </w:style>
  <w:style w:type="table" w:customStyle="1" w:styleId="Sem3">
    <w:name w:val="Sem. 3"/>
    <w:basedOn w:val="Tablanormal"/>
    <w:uiPriority w:val="99"/>
    <w:pPr>
      <w:spacing w:before="60"/>
      <w:jc w:val="center"/>
    </w:pPr>
    <w:tblPr/>
    <w:tcPr>
      <w:shd w:val="clear" w:color="auto" w:fill="CFE14B" w:themeFill="accent4"/>
      <w:vAlign w:val="center"/>
    </w:tc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styleId="Piedepgina">
    <w:name w:val="footer"/>
    <w:basedOn w:val="Normal"/>
    <w:link w:val="PiedepginaCar"/>
    <w:uiPriority w:val="99"/>
    <w:pPr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Encabezado">
    <w:name w:val="header"/>
    <w:basedOn w:val="Normal"/>
    <w:link w:val="EncabezadoCar"/>
    <w:uiPriority w:val="99"/>
    <w:pPr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JRANGELM\AppData\Roaming\Microsoft\Templates\Calendario%20acad&#233;mico%20anual.dotx" TargetMode="External"/></Relationships>
</file>

<file path=word/theme/theme1.xml><?xml version="1.0" encoding="utf-8"?>
<a:theme xmlns:a="http://schemas.openxmlformats.org/drawingml/2006/main" name="Office Theme">
  <a:themeElements>
    <a:clrScheme name="Academic Calendar">
      <a:dk1>
        <a:sysClr val="windowText" lastClr="000000"/>
      </a:dk1>
      <a:lt1>
        <a:sysClr val="window" lastClr="FFFFFF"/>
      </a:lt1>
      <a:dk2>
        <a:srgbClr val="161616"/>
      </a:dk2>
      <a:lt2>
        <a:srgbClr val="F0F0F0"/>
      </a:lt2>
      <a:accent1>
        <a:srgbClr val="30506A"/>
      </a:accent1>
      <a:accent2>
        <a:srgbClr val="FFEA82"/>
      </a:accent2>
      <a:accent3>
        <a:srgbClr val="7DCFDF"/>
      </a:accent3>
      <a:accent4>
        <a:srgbClr val="CFE14B"/>
      </a:accent4>
      <a:accent5>
        <a:srgbClr val="89C711"/>
      </a:accent5>
      <a:accent6>
        <a:srgbClr val="8A479B"/>
      </a:accent6>
      <a:hlink>
        <a:srgbClr val="00FFFF"/>
      </a:hlink>
      <a:folHlink>
        <a:srgbClr val="8A479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f9fc9171bb41dc08635275f351de8590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29387215989a890c06011de04edfe97d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713EC0-C98A-459D-8D4B-544E5672DB72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6F05D822-148B-4C01-8427-EA7904CF40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E274FD-1938-4687-A7F8-7CB3217275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Calendario académico anual</Template>
  <TotalTime>0</TotalTime>
  <Pages>1</Pages>
  <Words>301</Words>
  <Characters>1657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2020-11-06T02:31:00Z</dcterms:created>
  <dcterms:modified xsi:type="dcterms:W3CDTF">2021-05-13T19:50:00Z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